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A2" w:rsidRDefault="003634A2" w:rsidP="000E0053">
      <w:pPr>
        <w:framePr w:h="1171" w:hRule="exact" w:hSpace="141" w:wrap="around" w:vAnchor="text" w:hAnchor="text" w:y="-693"/>
        <w:rPr>
          <w:rFonts w:cs="Arial"/>
          <w:b/>
          <w:sz w:val="21"/>
          <w:szCs w:val="21"/>
        </w:rPr>
      </w:pPr>
    </w:p>
    <w:p w:rsidR="00160DFB" w:rsidRPr="00F31800" w:rsidRDefault="00160DFB" w:rsidP="000E0053">
      <w:pPr>
        <w:framePr w:h="1171" w:hRule="exact" w:hSpace="141" w:wrap="around" w:vAnchor="text" w:hAnchor="text" w:y="-693"/>
        <w:rPr>
          <w:rFonts w:cs="Arial"/>
          <w:b/>
          <w:sz w:val="21"/>
          <w:szCs w:val="21"/>
        </w:rPr>
      </w:pPr>
      <w:r w:rsidRPr="003634A2">
        <w:rPr>
          <w:rFonts w:cs="Arial"/>
          <w:b/>
          <w:sz w:val="21"/>
          <w:szCs w:val="21"/>
        </w:rPr>
        <w:t xml:space="preserve">ENCUESTA curso de </w:t>
      </w:r>
      <w:proofErr w:type="spellStart"/>
      <w:r w:rsidR="00F31800">
        <w:rPr>
          <w:rFonts w:cs="Arial"/>
          <w:b/>
          <w:sz w:val="21"/>
          <w:szCs w:val="21"/>
        </w:rPr>
        <w:t>Infraworks</w:t>
      </w:r>
      <w:proofErr w:type="spellEnd"/>
      <w:r w:rsidR="000E0053">
        <w:rPr>
          <w:rFonts w:cs="Arial"/>
          <w:b/>
          <w:sz w:val="21"/>
          <w:szCs w:val="21"/>
        </w:rPr>
        <w:t xml:space="preserve"> FING</w:t>
      </w:r>
      <w:r w:rsidRPr="003634A2">
        <w:rPr>
          <w:rFonts w:cs="Arial"/>
          <w:b/>
          <w:sz w:val="21"/>
          <w:szCs w:val="21"/>
        </w:rPr>
        <w:t xml:space="preserve"> 201</w:t>
      </w:r>
      <w:r w:rsidR="00EC483F" w:rsidRPr="003634A2">
        <w:rPr>
          <w:rFonts w:cs="Arial"/>
          <w:b/>
          <w:sz w:val="21"/>
          <w:szCs w:val="21"/>
        </w:rPr>
        <w:t xml:space="preserve">7 </w:t>
      </w:r>
      <w:r w:rsidR="000E0053">
        <w:rPr>
          <w:rFonts w:cs="Arial"/>
          <w:b/>
          <w:sz w:val="21"/>
          <w:szCs w:val="21"/>
        </w:rPr>
        <w:tab/>
      </w:r>
      <w:r w:rsidR="000E0053">
        <w:rPr>
          <w:rFonts w:cs="Arial"/>
          <w:b/>
          <w:sz w:val="21"/>
          <w:szCs w:val="21"/>
        </w:rPr>
        <w:tab/>
      </w:r>
      <w:r w:rsidR="000E0053">
        <w:rPr>
          <w:rFonts w:cs="Arial"/>
          <w:b/>
          <w:sz w:val="21"/>
          <w:szCs w:val="21"/>
        </w:rPr>
        <w:tab/>
      </w:r>
      <w:r w:rsidR="000E0053">
        <w:rPr>
          <w:rFonts w:cs="Arial"/>
          <w:b/>
          <w:sz w:val="21"/>
          <w:szCs w:val="21"/>
        </w:rPr>
        <w:tab/>
      </w:r>
      <w:r w:rsidR="000E0053">
        <w:rPr>
          <w:rFonts w:cs="Arial"/>
          <w:b/>
          <w:sz w:val="21"/>
          <w:szCs w:val="21"/>
        </w:rPr>
        <w:tab/>
        <w:t xml:space="preserve"> </w:t>
      </w:r>
      <w:r w:rsidR="00F31800">
        <w:rPr>
          <w:rFonts w:cs="Arial"/>
          <w:b/>
          <w:sz w:val="21"/>
          <w:szCs w:val="21"/>
        </w:rPr>
        <w:t>Septiembre</w:t>
      </w:r>
      <w:r w:rsidR="000E0053">
        <w:rPr>
          <w:rFonts w:cs="Arial"/>
          <w:b/>
          <w:sz w:val="21"/>
          <w:szCs w:val="21"/>
        </w:rPr>
        <w:t xml:space="preserve"> 2017</w:t>
      </w:r>
    </w:p>
    <w:p w:rsidR="00160DFB" w:rsidRDefault="000E0053" w:rsidP="00160DFB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Docente: Arq. Juan Pablo Alvarez.</w:t>
      </w:r>
    </w:p>
    <w:p w:rsidR="00160DFB" w:rsidRPr="00160DFB" w:rsidRDefault="00160DFB" w:rsidP="00160DFB">
      <w:pPr>
        <w:rPr>
          <w:rFonts w:cs="Arial"/>
          <w:sz w:val="21"/>
          <w:szCs w:val="21"/>
        </w:rPr>
      </w:pPr>
    </w:p>
    <w:p w:rsidR="00160DFB" w:rsidRPr="00160DFB" w:rsidRDefault="00160DFB" w:rsidP="00160DFB">
      <w:pPr>
        <w:rPr>
          <w:rFonts w:cs="Arial"/>
          <w:sz w:val="21"/>
          <w:szCs w:val="21"/>
        </w:rPr>
      </w:pPr>
      <w:r w:rsidRPr="00160DFB">
        <w:rPr>
          <w:rFonts w:cs="Arial"/>
          <w:sz w:val="21"/>
          <w:szCs w:val="21"/>
        </w:rPr>
        <w:t xml:space="preserve">Por favor indique su grado de </w:t>
      </w:r>
      <w:r w:rsidR="00AD1F57">
        <w:rPr>
          <w:rFonts w:cs="Arial"/>
          <w:sz w:val="21"/>
          <w:szCs w:val="21"/>
        </w:rPr>
        <w:t>conformidad</w:t>
      </w:r>
      <w:r w:rsidRPr="00160DFB">
        <w:rPr>
          <w:rFonts w:cs="Arial"/>
          <w:sz w:val="21"/>
          <w:szCs w:val="21"/>
        </w:rPr>
        <w:t xml:space="preserve"> con las siguientes </w:t>
      </w:r>
      <w:r w:rsidR="00AD1F57">
        <w:rPr>
          <w:rFonts w:cs="Arial"/>
          <w:sz w:val="21"/>
          <w:szCs w:val="21"/>
        </w:rPr>
        <w:t>afirmaciones,</w:t>
      </w:r>
      <w:r w:rsidRPr="00160DFB">
        <w:rPr>
          <w:rFonts w:cs="Arial"/>
          <w:sz w:val="21"/>
          <w:szCs w:val="21"/>
        </w:rPr>
        <w:t xml:space="preserve"> siendo </w:t>
      </w:r>
      <w:r w:rsidRPr="00AD0FFC">
        <w:rPr>
          <w:rFonts w:cs="Arial"/>
          <w:b/>
          <w:sz w:val="21"/>
          <w:szCs w:val="21"/>
        </w:rPr>
        <w:t>5</w:t>
      </w:r>
      <w:r w:rsidRPr="00160DFB">
        <w:rPr>
          <w:rFonts w:cs="Arial"/>
          <w:sz w:val="21"/>
          <w:szCs w:val="21"/>
        </w:rPr>
        <w:t xml:space="preserve"> totalmente de acuerdo, </w:t>
      </w:r>
      <w:r w:rsidRPr="00AD0FFC">
        <w:rPr>
          <w:rFonts w:cs="Arial"/>
          <w:b/>
          <w:sz w:val="21"/>
          <w:szCs w:val="21"/>
        </w:rPr>
        <w:t>4</w:t>
      </w:r>
      <w:r w:rsidRPr="00160DFB">
        <w:rPr>
          <w:rFonts w:cs="Arial"/>
          <w:sz w:val="21"/>
          <w:szCs w:val="21"/>
        </w:rPr>
        <w:t xml:space="preserve"> de acuerdo, </w:t>
      </w:r>
      <w:r w:rsidRPr="00AD0FFC">
        <w:rPr>
          <w:rFonts w:cs="Arial"/>
          <w:b/>
          <w:sz w:val="21"/>
          <w:szCs w:val="21"/>
        </w:rPr>
        <w:t>3</w:t>
      </w:r>
      <w:r w:rsidRPr="00160DFB">
        <w:rPr>
          <w:rFonts w:cs="Arial"/>
          <w:sz w:val="21"/>
          <w:szCs w:val="21"/>
        </w:rPr>
        <w:t xml:space="preserve"> ni de acuerdo ni en desacuerdo, </w:t>
      </w:r>
      <w:r w:rsidRPr="00AD0FFC">
        <w:rPr>
          <w:rFonts w:cs="Arial"/>
          <w:b/>
          <w:sz w:val="21"/>
          <w:szCs w:val="21"/>
        </w:rPr>
        <w:t>2</w:t>
      </w:r>
      <w:r w:rsidRPr="00160DFB">
        <w:rPr>
          <w:rFonts w:cs="Arial"/>
          <w:sz w:val="21"/>
          <w:szCs w:val="21"/>
        </w:rPr>
        <w:t xml:space="preserve"> en desacuerdo y </w:t>
      </w:r>
      <w:r w:rsidRPr="00AD0FFC">
        <w:rPr>
          <w:rFonts w:cs="Arial"/>
          <w:b/>
          <w:sz w:val="21"/>
          <w:szCs w:val="21"/>
        </w:rPr>
        <w:t>1</w:t>
      </w:r>
      <w:r w:rsidRPr="00160DFB">
        <w:rPr>
          <w:rFonts w:cs="Arial"/>
          <w:sz w:val="21"/>
          <w:szCs w:val="21"/>
        </w:rPr>
        <w:t xml:space="preserve"> totalmente en desacuerdo. </w:t>
      </w:r>
    </w:p>
    <w:p w:rsidR="00160DFB" w:rsidRPr="00160DFB" w:rsidRDefault="00160DFB" w:rsidP="00160DFB">
      <w:pPr>
        <w:jc w:val="center"/>
        <w:rPr>
          <w:rFonts w:cs="Arial"/>
          <w:sz w:val="21"/>
          <w:szCs w:val="21"/>
        </w:rPr>
      </w:pPr>
      <w:r w:rsidRPr="00160DFB">
        <w:rPr>
          <w:rFonts w:cs="Arial"/>
          <w:sz w:val="21"/>
          <w:szCs w:val="21"/>
        </w:rPr>
        <w:tab/>
      </w:r>
      <w:r w:rsidRPr="00160DFB">
        <w:rPr>
          <w:rFonts w:cs="Arial"/>
          <w:sz w:val="21"/>
          <w:szCs w:val="21"/>
        </w:rPr>
        <w:tab/>
      </w:r>
      <w:r w:rsidRPr="00160DFB">
        <w:rPr>
          <w:rFonts w:cs="Arial"/>
          <w:sz w:val="21"/>
          <w:szCs w:val="21"/>
        </w:rPr>
        <w:tab/>
      </w:r>
      <w:r w:rsidRPr="00160DFB">
        <w:rPr>
          <w:rFonts w:cs="Arial"/>
          <w:sz w:val="21"/>
          <w:szCs w:val="21"/>
        </w:rPr>
        <w:tab/>
      </w:r>
      <w:r w:rsidRPr="00160DFB">
        <w:rPr>
          <w:rFonts w:cs="Arial"/>
          <w:sz w:val="21"/>
          <w:szCs w:val="21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2"/>
        <w:gridCol w:w="1024"/>
        <w:gridCol w:w="1025"/>
        <w:gridCol w:w="1025"/>
        <w:gridCol w:w="1025"/>
        <w:gridCol w:w="1025"/>
      </w:tblGrid>
      <w:tr w:rsidR="00160DFB" w:rsidRPr="00160DFB" w:rsidTr="0062071E">
        <w:trPr>
          <w:trHeight w:val="538"/>
        </w:trPr>
        <w:tc>
          <w:tcPr>
            <w:tcW w:w="5482" w:type="dxa"/>
            <w:tcBorders>
              <w:right w:val="single" w:sz="4" w:space="0" w:color="auto"/>
            </w:tcBorders>
          </w:tcPr>
          <w:p w:rsidR="00160DFB" w:rsidRPr="00160DFB" w:rsidRDefault="00160DFB" w:rsidP="0062071E">
            <w:pPr>
              <w:spacing w:before="240"/>
              <w:rPr>
                <w:rFonts w:cs="Arial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B" w:rsidRPr="00160DFB" w:rsidRDefault="00160DFB" w:rsidP="0062071E">
            <w:pPr>
              <w:spacing w:before="240"/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B" w:rsidRPr="00160DFB" w:rsidRDefault="00160DFB" w:rsidP="0062071E">
            <w:pPr>
              <w:spacing w:before="240"/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B" w:rsidRPr="00160DFB" w:rsidRDefault="00160DFB" w:rsidP="0062071E">
            <w:pPr>
              <w:spacing w:before="240"/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B" w:rsidRPr="00160DFB" w:rsidRDefault="00160DFB" w:rsidP="0062071E">
            <w:pPr>
              <w:spacing w:before="240"/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B" w:rsidRPr="00160DFB" w:rsidRDefault="00160DFB" w:rsidP="0062071E">
            <w:pPr>
              <w:spacing w:before="240"/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5</w:t>
            </w:r>
          </w:p>
        </w:tc>
      </w:tr>
      <w:tr w:rsidR="00160DFB" w:rsidRPr="00160DFB" w:rsidTr="000E0053">
        <w:trPr>
          <w:trHeight w:val="557"/>
        </w:trPr>
        <w:tc>
          <w:tcPr>
            <w:tcW w:w="5482" w:type="dxa"/>
            <w:tcBorders>
              <w:right w:val="single" w:sz="4" w:space="0" w:color="auto"/>
            </w:tcBorders>
          </w:tcPr>
          <w:p w:rsidR="00160DFB" w:rsidRPr="00160DFB" w:rsidRDefault="00160DFB" w:rsidP="0062071E">
            <w:pPr>
              <w:rPr>
                <w:rFonts w:cs="Arial"/>
                <w:sz w:val="21"/>
                <w:szCs w:val="21"/>
              </w:rPr>
            </w:pPr>
          </w:p>
          <w:p w:rsidR="00160DFB" w:rsidRPr="00160DFB" w:rsidRDefault="00AD1F57" w:rsidP="0062071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  <w:r w:rsidR="00160DFB" w:rsidRPr="00160DFB">
              <w:rPr>
                <w:rFonts w:cs="Arial"/>
                <w:sz w:val="21"/>
                <w:szCs w:val="21"/>
              </w:rPr>
              <w:t>.- El curso estaba ordenado y estructurado: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0DFB" w:rsidRPr="00160DFB" w:rsidTr="0062071E">
        <w:trPr>
          <w:trHeight w:val="683"/>
        </w:trPr>
        <w:tc>
          <w:tcPr>
            <w:tcW w:w="5482" w:type="dxa"/>
            <w:tcBorders>
              <w:right w:val="single" w:sz="4" w:space="0" w:color="auto"/>
            </w:tcBorders>
          </w:tcPr>
          <w:p w:rsidR="000E0053" w:rsidRDefault="000E0053" w:rsidP="0062071E">
            <w:pPr>
              <w:rPr>
                <w:rFonts w:cs="Arial"/>
                <w:sz w:val="21"/>
                <w:szCs w:val="21"/>
              </w:rPr>
            </w:pPr>
          </w:p>
          <w:p w:rsidR="00160DFB" w:rsidRDefault="000E0053" w:rsidP="0062071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</w:t>
            </w:r>
            <w:r w:rsidR="0062071E">
              <w:rPr>
                <w:rFonts w:cs="Arial"/>
                <w:sz w:val="21"/>
                <w:szCs w:val="21"/>
              </w:rPr>
              <w:t>.- El nivel del curso fue el esperado</w:t>
            </w:r>
            <w:r>
              <w:rPr>
                <w:rFonts w:cs="Arial"/>
                <w:sz w:val="21"/>
                <w:szCs w:val="21"/>
              </w:rPr>
              <w:t>:</w:t>
            </w:r>
          </w:p>
          <w:p w:rsidR="0062071E" w:rsidRPr="0013598C" w:rsidRDefault="0062071E" w:rsidP="0062071E">
            <w:pPr>
              <w:rPr>
                <w:rFonts w:cs="Arial"/>
                <w:sz w:val="21"/>
                <w:szCs w:val="21"/>
                <w:lang w:val="es-E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0DFB" w:rsidRPr="00160DFB" w:rsidTr="0062071E">
        <w:trPr>
          <w:trHeight w:val="565"/>
        </w:trPr>
        <w:tc>
          <w:tcPr>
            <w:tcW w:w="5482" w:type="dxa"/>
            <w:tcBorders>
              <w:right w:val="single" w:sz="4" w:space="0" w:color="auto"/>
            </w:tcBorders>
          </w:tcPr>
          <w:p w:rsidR="0062071E" w:rsidRDefault="0062071E" w:rsidP="0062071E">
            <w:pPr>
              <w:rPr>
                <w:rFonts w:cs="Arial"/>
                <w:sz w:val="21"/>
                <w:szCs w:val="21"/>
              </w:rPr>
            </w:pPr>
          </w:p>
          <w:p w:rsidR="00160DFB" w:rsidRPr="00890A01" w:rsidRDefault="00AD1F57" w:rsidP="0062071E">
            <w:pPr>
              <w:rPr>
                <w:rFonts w:cs="Arial"/>
                <w:bCs/>
                <w:sz w:val="21"/>
                <w:szCs w:val="21"/>
                <w:lang w:val="es-ES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  <w:r w:rsidR="00160DFB" w:rsidRPr="00160DFB">
              <w:rPr>
                <w:rFonts w:cs="Arial"/>
                <w:sz w:val="21"/>
                <w:szCs w:val="21"/>
              </w:rPr>
              <w:t xml:space="preserve">.- </w:t>
            </w:r>
            <w:r w:rsidR="00F03E61" w:rsidRPr="00160DFB">
              <w:rPr>
                <w:rFonts w:cs="Arial"/>
                <w:sz w:val="21"/>
                <w:szCs w:val="21"/>
              </w:rPr>
              <w:t>La duración de la capacitación ha sido correcta: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0DFB" w:rsidRPr="00160DFB" w:rsidTr="0062071E">
        <w:trPr>
          <w:trHeight w:val="679"/>
        </w:trPr>
        <w:tc>
          <w:tcPr>
            <w:tcW w:w="5482" w:type="dxa"/>
            <w:tcBorders>
              <w:right w:val="single" w:sz="4" w:space="0" w:color="auto"/>
            </w:tcBorders>
          </w:tcPr>
          <w:p w:rsidR="00160DFB" w:rsidRPr="00160DFB" w:rsidRDefault="00160DFB" w:rsidP="0062071E">
            <w:pPr>
              <w:rPr>
                <w:rFonts w:cs="Arial"/>
                <w:sz w:val="21"/>
                <w:szCs w:val="21"/>
              </w:rPr>
            </w:pPr>
          </w:p>
          <w:p w:rsidR="0062071E" w:rsidRPr="00160DFB" w:rsidRDefault="00AD1F57" w:rsidP="0062071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  <w:r w:rsidR="00160DFB" w:rsidRPr="00160DFB">
              <w:rPr>
                <w:rFonts w:cs="Arial"/>
                <w:sz w:val="21"/>
                <w:szCs w:val="21"/>
              </w:rPr>
              <w:t xml:space="preserve">.- </w:t>
            </w:r>
            <w:r w:rsidR="000E0053" w:rsidRPr="00160DFB">
              <w:rPr>
                <w:rFonts w:cs="Arial"/>
                <w:sz w:val="21"/>
                <w:szCs w:val="21"/>
              </w:rPr>
              <w:t>Los conceptos han sido explic</w:t>
            </w:r>
            <w:r w:rsidR="000E0053">
              <w:rPr>
                <w:rFonts w:cs="Arial"/>
                <w:sz w:val="21"/>
                <w:szCs w:val="21"/>
              </w:rPr>
              <w:t>ados con claridad y profundidad</w:t>
            </w:r>
            <w:r w:rsidR="000E0053" w:rsidRPr="00160DFB">
              <w:rPr>
                <w:rFonts w:cs="Arial"/>
                <w:sz w:val="21"/>
                <w:szCs w:val="21"/>
              </w:rPr>
              <w:t>:</w:t>
            </w:r>
          </w:p>
          <w:p w:rsidR="00160DFB" w:rsidRPr="00160DFB" w:rsidRDefault="00160DFB" w:rsidP="0062071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0DFB" w:rsidRPr="00160DFB" w:rsidTr="0062071E">
        <w:trPr>
          <w:trHeight w:val="620"/>
        </w:trPr>
        <w:tc>
          <w:tcPr>
            <w:tcW w:w="5482" w:type="dxa"/>
            <w:tcBorders>
              <w:right w:val="single" w:sz="4" w:space="0" w:color="auto"/>
            </w:tcBorders>
          </w:tcPr>
          <w:p w:rsidR="00160DFB" w:rsidRPr="00160DFB" w:rsidRDefault="00160DFB" w:rsidP="0062071E">
            <w:pPr>
              <w:rPr>
                <w:rFonts w:cs="Arial"/>
                <w:sz w:val="21"/>
                <w:szCs w:val="21"/>
              </w:rPr>
            </w:pPr>
          </w:p>
          <w:p w:rsidR="00160DFB" w:rsidRPr="00160DFB" w:rsidRDefault="00AD1F57" w:rsidP="0062071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</w:t>
            </w:r>
            <w:r w:rsidR="00160DFB" w:rsidRPr="00160DFB">
              <w:rPr>
                <w:rFonts w:cs="Arial"/>
                <w:sz w:val="21"/>
                <w:szCs w:val="21"/>
              </w:rPr>
              <w:t xml:space="preserve">.- </w:t>
            </w:r>
            <w:r w:rsidR="000E0053" w:rsidRPr="00160DFB">
              <w:rPr>
                <w:rFonts w:cs="Arial"/>
                <w:sz w:val="21"/>
                <w:szCs w:val="21"/>
              </w:rPr>
              <w:t>La preparación técnica del docente ha sido adecuada</w:t>
            </w:r>
          </w:p>
          <w:p w:rsidR="00160DFB" w:rsidRPr="00160DFB" w:rsidRDefault="00160DFB" w:rsidP="0062071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0DFB" w:rsidRPr="00160DFB" w:rsidTr="0062071E">
        <w:trPr>
          <w:trHeight w:val="715"/>
        </w:trPr>
        <w:tc>
          <w:tcPr>
            <w:tcW w:w="5482" w:type="dxa"/>
            <w:tcBorders>
              <w:right w:val="single" w:sz="4" w:space="0" w:color="auto"/>
            </w:tcBorders>
          </w:tcPr>
          <w:p w:rsidR="00160DFB" w:rsidRPr="00160DFB" w:rsidRDefault="00160DFB" w:rsidP="0062071E">
            <w:pPr>
              <w:rPr>
                <w:rFonts w:cs="Arial"/>
                <w:sz w:val="21"/>
                <w:szCs w:val="21"/>
              </w:rPr>
            </w:pPr>
          </w:p>
          <w:p w:rsidR="00160DFB" w:rsidRPr="00160DFB" w:rsidRDefault="00AD1F57" w:rsidP="0062071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</w:t>
            </w:r>
            <w:r w:rsidR="00160DFB" w:rsidRPr="00160DFB">
              <w:rPr>
                <w:rFonts w:cs="Arial"/>
                <w:sz w:val="21"/>
                <w:szCs w:val="21"/>
              </w:rPr>
              <w:t xml:space="preserve">.- </w:t>
            </w:r>
            <w:r w:rsidR="000E0053">
              <w:rPr>
                <w:rFonts w:cs="Arial"/>
                <w:sz w:val="21"/>
                <w:szCs w:val="21"/>
              </w:rPr>
              <w:t>Entiende que puede ser interesante enseñar la herramienta en la facultad</w:t>
            </w:r>
          </w:p>
          <w:p w:rsidR="00160DFB" w:rsidRPr="00160DFB" w:rsidRDefault="00160DFB" w:rsidP="0062071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160DFB" w:rsidRPr="00160DFB" w:rsidRDefault="00160DFB" w:rsidP="00160DFB">
      <w:pPr>
        <w:rPr>
          <w:rFonts w:cs="Arial"/>
          <w:sz w:val="21"/>
          <w:szCs w:val="21"/>
        </w:rPr>
      </w:pPr>
    </w:p>
    <w:tbl>
      <w:tblPr>
        <w:tblW w:w="943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008"/>
        <w:gridCol w:w="1008"/>
        <w:gridCol w:w="1008"/>
        <w:gridCol w:w="1008"/>
      </w:tblGrid>
      <w:tr w:rsidR="003634A2" w:rsidRPr="00160DFB" w:rsidTr="003634A2">
        <w:trPr>
          <w:trHeight w:val="360"/>
        </w:trPr>
        <w:tc>
          <w:tcPr>
            <w:tcW w:w="5400" w:type="dxa"/>
            <w:tcBorders>
              <w:right w:val="single" w:sz="4" w:space="0" w:color="auto"/>
            </w:tcBorders>
          </w:tcPr>
          <w:p w:rsidR="003634A2" w:rsidRPr="00160DFB" w:rsidRDefault="003634A2" w:rsidP="0062071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A2" w:rsidRPr="00160DFB" w:rsidRDefault="003634A2" w:rsidP="000E0053">
            <w:pPr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Mala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Normal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Buena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Muy buena</w:t>
            </w:r>
          </w:p>
        </w:tc>
      </w:tr>
      <w:tr w:rsidR="003634A2" w:rsidRPr="00160DFB" w:rsidTr="003634A2">
        <w:trPr>
          <w:trHeight w:val="360"/>
        </w:trPr>
        <w:tc>
          <w:tcPr>
            <w:tcW w:w="5400" w:type="dxa"/>
            <w:tcBorders>
              <w:right w:val="single" w:sz="4" w:space="0" w:color="auto"/>
            </w:tcBorders>
          </w:tcPr>
          <w:p w:rsidR="003634A2" w:rsidRPr="00160DFB" w:rsidRDefault="003634A2" w:rsidP="0062071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9</w:t>
            </w:r>
            <w:r w:rsidRPr="00160DFB">
              <w:rPr>
                <w:rFonts w:cs="Arial"/>
                <w:sz w:val="21"/>
                <w:szCs w:val="21"/>
              </w:rPr>
              <w:t>.- Satisfacción del curso en general:</w:t>
            </w:r>
          </w:p>
          <w:p w:rsidR="003634A2" w:rsidRPr="00160DFB" w:rsidRDefault="003634A2" w:rsidP="0062071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8E50A7" w:rsidRDefault="008E50A7" w:rsidP="00160DFB">
      <w:pPr>
        <w:rPr>
          <w:rFonts w:cs="Arial"/>
          <w:sz w:val="21"/>
          <w:szCs w:val="21"/>
        </w:rPr>
      </w:pPr>
    </w:p>
    <w:p w:rsidR="008E50A7" w:rsidRDefault="008E50A7" w:rsidP="00160DFB">
      <w:pPr>
        <w:rPr>
          <w:rFonts w:cs="Arial"/>
          <w:sz w:val="21"/>
          <w:szCs w:val="21"/>
        </w:rPr>
      </w:pPr>
    </w:p>
    <w:tbl>
      <w:tblPr>
        <w:tblW w:w="943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008"/>
        <w:gridCol w:w="1008"/>
        <w:gridCol w:w="1008"/>
        <w:gridCol w:w="1008"/>
      </w:tblGrid>
      <w:tr w:rsidR="003634A2" w:rsidRPr="00160DFB" w:rsidTr="003634A2">
        <w:trPr>
          <w:trHeight w:val="360"/>
        </w:trPr>
        <w:tc>
          <w:tcPr>
            <w:tcW w:w="5400" w:type="dxa"/>
            <w:tcBorders>
              <w:right w:val="single" w:sz="4" w:space="0" w:color="auto"/>
            </w:tcBorders>
          </w:tcPr>
          <w:p w:rsidR="003634A2" w:rsidRPr="00160DFB" w:rsidRDefault="003634A2" w:rsidP="0062071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Mala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Normal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Buena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</w:rPr>
              <w:t>Muy buena</w:t>
            </w:r>
          </w:p>
        </w:tc>
      </w:tr>
      <w:tr w:rsidR="003634A2" w:rsidRPr="00160DFB" w:rsidTr="003634A2">
        <w:trPr>
          <w:trHeight w:val="360"/>
        </w:trPr>
        <w:tc>
          <w:tcPr>
            <w:tcW w:w="5400" w:type="dxa"/>
            <w:tcBorders>
              <w:right w:val="single" w:sz="4" w:space="0" w:color="auto"/>
            </w:tcBorders>
          </w:tcPr>
          <w:p w:rsidR="003634A2" w:rsidRPr="00160DFB" w:rsidRDefault="003634A2" w:rsidP="0062071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10</w:t>
            </w:r>
            <w:r w:rsidRPr="00160DFB">
              <w:rPr>
                <w:rFonts w:cs="Arial"/>
                <w:sz w:val="21"/>
                <w:szCs w:val="21"/>
              </w:rPr>
              <w:t xml:space="preserve">.- </w:t>
            </w:r>
            <w:r>
              <w:rPr>
                <w:rFonts w:cs="Arial"/>
                <w:sz w:val="21"/>
                <w:szCs w:val="21"/>
              </w:rPr>
              <w:t>Calificacion a la actuacion del docente en general</w:t>
            </w:r>
            <w:r w:rsidRPr="00160DFB">
              <w:rPr>
                <w:rFonts w:cs="Arial"/>
                <w:sz w:val="21"/>
                <w:szCs w:val="21"/>
              </w:rPr>
              <w:t>:</w:t>
            </w:r>
          </w:p>
          <w:p w:rsidR="003634A2" w:rsidRPr="00160DFB" w:rsidRDefault="003634A2" w:rsidP="0062071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2" w:rsidRPr="00160DFB" w:rsidRDefault="003634A2" w:rsidP="0062071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3634A2" w:rsidRPr="00160DFB" w:rsidRDefault="003634A2" w:rsidP="00160DFB">
      <w:pPr>
        <w:rPr>
          <w:rFonts w:cs="Arial"/>
          <w:sz w:val="21"/>
          <w:szCs w:val="21"/>
        </w:rPr>
      </w:pPr>
    </w:p>
    <w:p w:rsidR="0062071E" w:rsidRDefault="0062071E" w:rsidP="00160DFB">
      <w:pPr>
        <w:rPr>
          <w:rFonts w:cs="Arial"/>
          <w:sz w:val="21"/>
          <w:szCs w:val="21"/>
        </w:rPr>
      </w:pPr>
    </w:p>
    <w:p w:rsidR="00AD1F57" w:rsidRDefault="00160DFB" w:rsidP="00160DFB">
      <w:pPr>
        <w:rPr>
          <w:rFonts w:cs="Arial"/>
          <w:sz w:val="21"/>
          <w:szCs w:val="21"/>
        </w:rPr>
      </w:pPr>
      <w:r w:rsidRPr="00160DFB">
        <w:rPr>
          <w:rFonts w:cs="Arial"/>
          <w:sz w:val="21"/>
          <w:szCs w:val="21"/>
        </w:rPr>
        <w:t>11.- Recomendaría Usted este curso:</w:t>
      </w:r>
      <w:r w:rsidRPr="00160DFB">
        <w:rPr>
          <w:rFonts w:cs="Arial"/>
          <w:sz w:val="21"/>
          <w:szCs w:val="21"/>
        </w:rPr>
        <w:tab/>
      </w:r>
      <w:r w:rsidRPr="00160DFB">
        <w:rPr>
          <w:rFonts w:cs="Arial"/>
          <w:sz w:val="21"/>
          <w:szCs w:val="21"/>
        </w:rPr>
        <w:tab/>
      </w:r>
      <w:r w:rsidRPr="00160DFB">
        <w:rPr>
          <w:rFonts w:cs="Arial"/>
          <w:sz w:val="21"/>
          <w:szCs w:val="21"/>
        </w:rPr>
        <w:tab/>
      </w:r>
      <w:r w:rsidR="00890A01">
        <w:rPr>
          <w:rFonts w:cs="Arial"/>
          <w:sz w:val="21"/>
          <w:szCs w:val="21"/>
        </w:rPr>
        <w:t xml:space="preserve">        </w:t>
      </w:r>
      <w:r w:rsidRPr="00160DFB">
        <w:rPr>
          <w:rFonts w:cs="Arial"/>
          <w:sz w:val="21"/>
          <w:szCs w:val="21"/>
        </w:rPr>
        <w:t xml:space="preserve"> ___NO                    ____SI</w:t>
      </w:r>
      <w:r w:rsidRPr="00160DFB">
        <w:rPr>
          <w:rFonts w:cs="Arial"/>
          <w:sz w:val="21"/>
          <w:szCs w:val="21"/>
        </w:rPr>
        <w:tab/>
      </w:r>
      <w:r w:rsidRPr="00160DFB">
        <w:rPr>
          <w:rFonts w:cs="Arial"/>
          <w:sz w:val="21"/>
          <w:szCs w:val="21"/>
        </w:rPr>
        <w:tab/>
      </w:r>
    </w:p>
    <w:p w:rsidR="00160DFB" w:rsidRPr="00160DFB" w:rsidRDefault="00160DFB" w:rsidP="00160DFB">
      <w:pPr>
        <w:rPr>
          <w:rFonts w:cs="Arial"/>
          <w:sz w:val="21"/>
          <w:szCs w:val="21"/>
        </w:rPr>
      </w:pPr>
      <w:r w:rsidRPr="00160DFB">
        <w:rPr>
          <w:rFonts w:cs="Arial"/>
          <w:sz w:val="21"/>
          <w:szCs w:val="21"/>
        </w:rPr>
        <w:tab/>
      </w:r>
      <w:r w:rsidRPr="00160DFB">
        <w:rPr>
          <w:rFonts w:cs="Arial"/>
          <w:sz w:val="21"/>
          <w:szCs w:val="21"/>
        </w:rPr>
        <w:tab/>
      </w:r>
    </w:p>
    <w:p w:rsidR="00AD1F57" w:rsidRDefault="00AD1F57" w:rsidP="00FF6621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12.- Sugerencias de mejora: </w:t>
      </w:r>
      <w:r w:rsidR="00FF662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 </w:t>
      </w:r>
    </w:p>
    <w:p w:rsidR="000E0053" w:rsidRDefault="000E0053" w:rsidP="00FF6621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………………………………………………………………………………………………………………………………...</w:t>
      </w:r>
    </w:p>
    <w:p w:rsidR="00AD0FFC" w:rsidRDefault="000E0053" w:rsidP="00FF6621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62071E" w:rsidRDefault="00160DFB" w:rsidP="00160DFB">
      <w:pPr>
        <w:spacing w:line="360" w:lineRule="auto"/>
        <w:rPr>
          <w:rFonts w:cs="Arial"/>
          <w:sz w:val="21"/>
          <w:szCs w:val="21"/>
        </w:rPr>
      </w:pPr>
      <w:r w:rsidRPr="00160DFB">
        <w:rPr>
          <w:rFonts w:cs="Arial"/>
          <w:sz w:val="21"/>
          <w:szCs w:val="21"/>
        </w:rPr>
        <w:t xml:space="preserve">13.- Aspectos de </w:t>
      </w:r>
      <w:proofErr w:type="spellStart"/>
      <w:r w:rsidR="0076513C">
        <w:rPr>
          <w:rFonts w:cs="Arial"/>
          <w:sz w:val="21"/>
          <w:szCs w:val="21"/>
        </w:rPr>
        <w:t>Infraworks</w:t>
      </w:r>
      <w:proofErr w:type="spellEnd"/>
      <w:r w:rsidR="0076513C">
        <w:rPr>
          <w:rFonts w:cs="Arial"/>
          <w:sz w:val="21"/>
          <w:szCs w:val="21"/>
        </w:rPr>
        <w:t xml:space="preserve"> en los que le gustaría ampliar </w:t>
      </w:r>
      <w:bookmarkStart w:id="0" w:name="_GoBack"/>
      <w:bookmarkEnd w:id="0"/>
      <w:r w:rsidRPr="00160DFB">
        <w:rPr>
          <w:rFonts w:cs="Arial"/>
          <w:sz w:val="21"/>
          <w:szCs w:val="21"/>
        </w:rPr>
        <w:t xml:space="preserve">conceptos </w:t>
      </w:r>
      <w:r w:rsidR="00FF6621">
        <w:rPr>
          <w:rFonts w:cs="Arial"/>
          <w:sz w:val="21"/>
          <w:szCs w:val="21"/>
        </w:rPr>
        <w:t xml:space="preserve">– </w:t>
      </w:r>
      <w:r w:rsidR="00AD1F57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…………………………………………………………………………………………………………………………….</w:t>
      </w:r>
    </w:p>
    <w:p w:rsidR="00F31800" w:rsidRDefault="00F31800" w:rsidP="00160DFB">
      <w:pPr>
        <w:spacing w:line="360" w:lineRule="auto"/>
        <w:rPr>
          <w:rFonts w:cs="Arial"/>
          <w:sz w:val="21"/>
          <w:szCs w:val="21"/>
        </w:rPr>
      </w:pPr>
    </w:p>
    <w:p w:rsidR="00890A01" w:rsidRDefault="00160DFB" w:rsidP="00160DFB">
      <w:pPr>
        <w:spacing w:line="360" w:lineRule="auto"/>
        <w:rPr>
          <w:rFonts w:cs="Arial"/>
          <w:sz w:val="21"/>
          <w:szCs w:val="21"/>
        </w:rPr>
      </w:pPr>
      <w:r w:rsidRPr="00160DFB">
        <w:rPr>
          <w:rFonts w:cs="Arial"/>
          <w:sz w:val="21"/>
          <w:szCs w:val="21"/>
        </w:rPr>
        <w:t xml:space="preserve">14.-Otros programas de Autodesk que </w:t>
      </w:r>
      <w:r w:rsidR="00890A01">
        <w:rPr>
          <w:rFonts w:cs="Arial"/>
          <w:sz w:val="21"/>
          <w:szCs w:val="21"/>
        </w:rPr>
        <w:t xml:space="preserve">le gustaría </w:t>
      </w:r>
      <w:r w:rsidRPr="00160DFB">
        <w:rPr>
          <w:rFonts w:cs="Arial"/>
          <w:sz w:val="21"/>
          <w:szCs w:val="21"/>
        </w:rPr>
        <w:t xml:space="preserve">conocer (Revit MEP, Revit </w:t>
      </w:r>
      <w:proofErr w:type="spellStart"/>
      <w:r w:rsidRPr="00160DFB">
        <w:rPr>
          <w:rFonts w:cs="Arial"/>
          <w:sz w:val="21"/>
          <w:szCs w:val="21"/>
        </w:rPr>
        <w:t>Str</w:t>
      </w:r>
      <w:r w:rsidR="00F31800">
        <w:rPr>
          <w:rFonts w:cs="Arial"/>
          <w:sz w:val="21"/>
          <w:szCs w:val="21"/>
        </w:rPr>
        <w:t>ucture</w:t>
      </w:r>
      <w:proofErr w:type="spellEnd"/>
      <w:r w:rsidR="00F31800">
        <w:rPr>
          <w:rFonts w:cs="Arial"/>
          <w:sz w:val="21"/>
          <w:szCs w:val="21"/>
        </w:rPr>
        <w:t xml:space="preserve">, </w:t>
      </w:r>
      <w:proofErr w:type="spellStart"/>
      <w:r w:rsidR="00F31800">
        <w:rPr>
          <w:rFonts w:cs="Arial"/>
          <w:sz w:val="21"/>
          <w:szCs w:val="21"/>
        </w:rPr>
        <w:t>Navisworks</w:t>
      </w:r>
      <w:proofErr w:type="spellEnd"/>
      <w:r w:rsidR="000E0053">
        <w:rPr>
          <w:rFonts w:cs="Arial"/>
          <w:sz w:val="21"/>
          <w:szCs w:val="21"/>
        </w:rPr>
        <w:t>, Civil</w:t>
      </w:r>
      <w:r w:rsidR="00D674B9">
        <w:rPr>
          <w:rFonts w:cs="Arial"/>
          <w:sz w:val="21"/>
          <w:szCs w:val="21"/>
        </w:rPr>
        <w:t xml:space="preserve"> 3D</w:t>
      </w:r>
      <w:r w:rsidR="00AD1F57">
        <w:rPr>
          <w:rFonts w:cs="Arial"/>
          <w:sz w:val="21"/>
          <w:szCs w:val="21"/>
        </w:rPr>
        <w:t>.)</w:t>
      </w:r>
    </w:p>
    <w:p w:rsidR="000E0053" w:rsidRDefault="000E0053" w:rsidP="00160DFB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…………………………………………………………………………………………………………………………….</w:t>
      </w:r>
    </w:p>
    <w:p w:rsidR="0062071E" w:rsidRPr="00160DFB" w:rsidRDefault="0062071E" w:rsidP="00160DFB">
      <w:pPr>
        <w:spacing w:line="360" w:lineRule="auto"/>
        <w:rPr>
          <w:rFonts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160DFB" w:rsidRPr="00160DFB" w:rsidTr="00890A01">
        <w:trPr>
          <w:trHeight w:val="290"/>
        </w:trPr>
        <w:tc>
          <w:tcPr>
            <w:tcW w:w="10510" w:type="dxa"/>
            <w:tcBorders>
              <w:top w:val="nil"/>
              <w:bottom w:val="nil"/>
            </w:tcBorders>
          </w:tcPr>
          <w:p w:rsidR="00160DFB" w:rsidRPr="00160DFB" w:rsidRDefault="00160DFB" w:rsidP="0062071E">
            <w:pPr>
              <w:jc w:val="center"/>
              <w:rPr>
                <w:rFonts w:cs="Arial"/>
                <w:sz w:val="21"/>
                <w:szCs w:val="21"/>
              </w:rPr>
            </w:pPr>
            <w:r w:rsidRPr="00160DFB">
              <w:rPr>
                <w:rFonts w:cs="Arial"/>
                <w:sz w:val="21"/>
                <w:szCs w:val="21"/>
                <w:u w:val="single"/>
              </w:rPr>
              <w:t>Muchas gracias por su opinión</w:t>
            </w:r>
          </w:p>
        </w:tc>
      </w:tr>
    </w:tbl>
    <w:p w:rsidR="00850D0F" w:rsidRPr="00160DFB" w:rsidRDefault="00850D0F" w:rsidP="00160DFB">
      <w:pPr>
        <w:rPr>
          <w:sz w:val="21"/>
          <w:szCs w:val="21"/>
        </w:rPr>
      </w:pPr>
    </w:p>
    <w:sectPr w:rsidR="00850D0F" w:rsidRPr="00160DFB" w:rsidSect="00160DFB">
      <w:headerReference w:type="default" r:id="rId9"/>
      <w:footerReference w:type="default" r:id="rId10"/>
      <w:pgSz w:w="11907" w:h="16840" w:code="9"/>
      <w:pgMar w:top="720" w:right="720" w:bottom="720" w:left="720" w:header="5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1E" w:rsidRDefault="009D711E">
      <w:r>
        <w:separator/>
      </w:r>
    </w:p>
  </w:endnote>
  <w:endnote w:type="continuationSeparator" w:id="0">
    <w:p w:rsidR="009D711E" w:rsidRDefault="009D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o UI">
    <w:altName w:val="Cambria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A Bk BT">
    <w:altName w:val="Century Gothic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CD" w:rsidRDefault="001A3BCD">
    <w:pPr>
      <w:pStyle w:val="Piedepgina"/>
      <w:jc w:val="right"/>
      <w:rPr>
        <w:rStyle w:val="Nmerodepgina"/>
        <w:color w:val="000080"/>
        <w:sz w:val="18"/>
      </w:rPr>
    </w:pPr>
  </w:p>
  <w:p w:rsidR="001A3BCD" w:rsidRPr="00DC6434" w:rsidRDefault="001A3BCD">
    <w:pPr>
      <w:pStyle w:val="Piedepgina"/>
      <w:rPr>
        <w:snapToGrid w:val="0"/>
        <w:sz w:val="16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1E" w:rsidRDefault="009D711E">
      <w:r>
        <w:separator/>
      </w:r>
    </w:p>
  </w:footnote>
  <w:footnote w:type="continuationSeparator" w:id="0">
    <w:p w:rsidR="009D711E" w:rsidRDefault="009D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CD" w:rsidRDefault="001A3BCD" w:rsidP="00AB2B60">
    <w:pPr>
      <w:pStyle w:val="Encabezado"/>
      <w:tabs>
        <w:tab w:val="left" w:pos="1418"/>
      </w:tabs>
      <w:jc w:val="right"/>
    </w:pPr>
  </w:p>
  <w:p w:rsidR="001A3BCD" w:rsidRDefault="000E0053">
    <w:pPr>
      <w:pStyle w:val="Encabezado"/>
      <w:tabs>
        <w:tab w:val="left" w:pos="1418"/>
      </w:tabs>
      <w:rPr>
        <w:i/>
        <w:sz w:val="16"/>
        <w:szCs w:val="16"/>
      </w:rPr>
    </w:pPr>
    <w:bookmarkStart w:id="1" w:name="OLE_LINK2"/>
    <w:bookmarkStart w:id="2" w:name="OLE_LINK3"/>
    <w:r w:rsidRPr="006F4112">
      <w:rPr>
        <w:rFonts w:asciiTheme="minorHAnsi" w:hAnsiTheme="minorHAnsi"/>
        <w:noProof/>
        <w:lang w:eastAsia="es-UY"/>
      </w:rPr>
      <w:drawing>
        <wp:inline distT="0" distB="0" distL="0" distR="0" wp14:anchorId="2A6C90E4" wp14:editId="21FF4097">
          <wp:extent cx="1609725" cy="495300"/>
          <wp:effectExtent l="19050" t="0" r="9525" b="0"/>
          <wp:docPr id="3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009" cy="497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3BCD" w:rsidRDefault="000E0053">
    <w:pPr>
      <w:pStyle w:val="Encabezado"/>
      <w:pBdr>
        <w:bottom w:val="single" w:sz="12" w:space="1" w:color="auto"/>
      </w:pBdr>
      <w:tabs>
        <w:tab w:val="left" w:pos="1418"/>
      </w:tabs>
      <w:rPr>
        <w:i/>
        <w:sz w:val="16"/>
        <w:szCs w:val="16"/>
      </w:rPr>
    </w:pPr>
    <w:r>
      <w:rPr>
        <w:i/>
        <w:sz w:val="16"/>
        <w:szCs w:val="16"/>
      </w:rPr>
      <w:tab/>
    </w:r>
  </w:p>
  <w:bookmarkEnd w:id="1"/>
  <w:bookmarkEnd w:id="2"/>
  <w:p w:rsidR="001A3BCD" w:rsidRDefault="001A3BCD">
    <w:pPr>
      <w:pStyle w:val="Encabezado"/>
      <w:pBdr>
        <w:bottom w:val="single" w:sz="12" w:space="1" w:color="auto"/>
      </w:pBdr>
      <w:tabs>
        <w:tab w:val="left" w:pos="1418"/>
      </w:tabs>
      <w:rPr>
        <w:i/>
        <w:sz w:val="16"/>
        <w:szCs w:val="16"/>
      </w:rPr>
    </w:pPr>
  </w:p>
  <w:p w:rsidR="001A3BCD" w:rsidRDefault="001A3BCD">
    <w:pPr>
      <w:pStyle w:val="Encabezado"/>
      <w:tabs>
        <w:tab w:val="left" w:pos="1418"/>
      </w:tabs>
      <w:jc w:val="right"/>
      <w:rPr>
        <w:i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C04CC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A33D81"/>
    <w:multiLevelType w:val="hybridMultilevel"/>
    <w:tmpl w:val="030099D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0F9AF58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E13C6"/>
    <w:multiLevelType w:val="hybridMultilevel"/>
    <w:tmpl w:val="1372538E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71D4"/>
    <w:multiLevelType w:val="hybridMultilevel"/>
    <w:tmpl w:val="B5CE52C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08F87F46">
      <w:numFmt w:val="bullet"/>
      <w:lvlText w:val="-"/>
      <w:lvlJc w:val="left"/>
      <w:pPr>
        <w:ind w:left="2340" w:hanging="360"/>
      </w:pPr>
      <w:rPr>
        <w:rFonts w:ascii="Calibri" w:eastAsiaTheme="minorHAnsi" w:hAnsi="Calibri" w:cs="Lao UI" w:hint="default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91262"/>
    <w:multiLevelType w:val="hybridMultilevel"/>
    <w:tmpl w:val="9E3254DC"/>
    <w:lvl w:ilvl="0" w:tplc="47C6D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244C"/>
    <w:multiLevelType w:val="hybridMultilevel"/>
    <w:tmpl w:val="3B36F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CE1173"/>
    <w:multiLevelType w:val="hybridMultilevel"/>
    <w:tmpl w:val="ECB68C10"/>
    <w:lvl w:ilvl="0" w:tplc="820A57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179C4"/>
    <w:multiLevelType w:val="hybridMultilevel"/>
    <w:tmpl w:val="56CAD5EC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4491F"/>
    <w:multiLevelType w:val="hybridMultilevel"/>
    <w:tmpl w:val="819EF3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2E5"/>
    <w:multiLevelType w:val="hybridMultilevel"/>
    <w:tmpl w:val="BFC68792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886CC3"/>
    <w:multiLevelType w:val="hybridMultilevel"/>
    <w:tmpl w:val="766EEBBA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E565B"/>
    <w:multiLevelType w:val="hybridMultilevel"/>
    <w:tmpl w:val="E6667F6A"/>
    <w:lvl w:ilvl="0" w:tplc="F29C11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1C6F0E"/>
    <w:multiLevelType w:val="hybridMultilevel"/>
    <w:tmpl w:val="CD28ED36"/>
    <w:lvl w:ilvl="0" w:tplc="93B62B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7658D"/>
    <w:multiLevelType w:val="hybridMultilevel"/>
    <w:tmpl w:val="BDCCC34E"/>
    <w:lvl w:ilvl="0" w:tplc="16342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B704BF"/>
    <w:multiLevelType w:val="hybridMultilevel"/>
    <w:tmpl w:val="66C872A8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E3C86"/>
    <w:multiLevelType w:val="hybridMultilevel"/>
    <w:tmpl w:val="59989D00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843BE"/>
    <w:multiLevelType w:val="multilevel"/>
    <w:tmpl w:val="00C6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7A293B"/>
    <w:multiLevelType w:val="hybridMultilevel"/>
    <w:tmpl w:val="F2BCC964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A7F58"/>
    <w:multiLevelType w:val="hybridMultilevel"/>
    <w:tmpl w:val="21E827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901AA"/>
    <w:multiLevelType w:val="hybridMultilevel"/>
    <w:tmpl w:val="FDB4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F6D03"/>
    <w:multiLevelType w:val="hybridMultilevel"/>
    <w:tmpl w:val="937EEF72"/>
    <w:lvl w:ilvl="0" w:tplc="6BDC70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91219E0"/>
    <w:multiLevelType w:val="hybridMultilevel"/>
    <w:tmpl w:val="B75E3286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C42F0"/>
    <w:multiLevelType w:val="hybridMultilevel"/>
    <w:tmpl w:val="7C763A12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A01BB"/>
    <w:multiLevelType w:val="hybridMultilevel"/>
    <w:tmpl w:val="0CD47238"/>
    <w:lvl w:ilvl="0" w:tplc="93B62B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C6409"/>
    <w:multiLevelType w:val="hybridMultilevel"/>
    <w:tmpl w:val="F66A04A4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B6846"/>
    <w:multiLevelType w:val="hybridMultilevel"/>
    <w:tmpl w:val="18446D42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61ACC"/>
    <w:multiLevelType w:val="hybridMultilevel"/>
    <w:tmpl w:val="5F62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738CD"/>
    <w:multiLevelType w:val="hybridMultilevel"/>
    <w:tmpl w:val="7A8487DA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B33AD"/>
    <w:multiLevelType w:val="hybridMultilevel"/>
    <w:tmpl w:val="7B8C2F16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06FEC"/>
    <w:multiLevelType w:val="hybridMultilevel"/>
    <w:tmpl w:val="F11A2F52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66AB2"/>
    <w:multiLevelType w:val="hybridMultilevel"/>
    <w:tmpl w:val="03EE26B6"/>
    <w:lvl w:ilvl="0" w:tplc="6BDC7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B3822"/>
    <w:multiLevelType w:val="multilevel"/>
    <w:tmpl w:val="91D4E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3">
    <w:nsid w:val="61095A62"/>
    <w:multiLevelType w:val="hybridMultilevel"/>
    <w:tmpl w:val="5EDEDD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1286A96"/>
    <w:multiLevelType w:val="hybridMultilevel"/>
    <w:tmpl w:val="4CFA8AA0"/>
    <w:lvl w:ilvl="0" w:tplc="93B62B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112E8"/>
    <w:multiLevelType w:val="hybridMultilevel"/>
    <w:tmpl w:val="E80C97BC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621CD"/>
    <w:multiLevelType w:val="hybridMultilevel"/>
    <w:tmpl w:val="986E60EA"/>
    <w:lvl w:ilvl="0" w:tplc="587A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4F7A9F"/>
    <w:multiLevelType w:val="hybridMultilevel"/>
    <w:tmpl w:val="D674C21E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C1C6C"/>
    <w:multiLevelType w:val="hybridMultilevel"/>
    <w:tmpl w:val="1F123BC2"/>
    <w:lvl w:ilvl="0" w:tplc="3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3CB6"/>
    <w:multiLevelType w:val="hybridMultilevel"/>
    <w:tmpl w:val="EDF2DBD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97BAB"/>
    <w:multiLevelType w:val="hybridMultilevel"/>
    <w:tmpl w:val="535C54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1"/>
  </w:num>
  <w:num w:numId="4">
    <w:abstractNumId w:val="0"/>
  </w:num>
  <w:num w:numId="5">
    <w:abstractNumId w:val="34"/>
  </w:num>
  <w:num w:numId="6">
    <w:abstractNumId w:val="24"/>
  </w:num>
  <w:num w:numId="7">
    <w:abstractNumId w:val="13"/>
  </w:num>
  <w:num w:numId="8">
    <w:abstractNumId w:val="33"/>
  </w:num>
  <w:num w:numId="9">
    <w:abstractNumId w:val="32"/>
  </w:num>
  <w:num w:numId="10">
    <w:abstractNumId w:val="10"/>
  </w:num>
  <w:num w:numId="11">
    <w:abstractNumId w:val="36"/>
  </w:num>
  <w:num w:numId="12">
    <w:abstractNumId w:val="6"/>
  </w:num>
  <w:num w:numId="13">
    <w:abstractNumId w:val="39"/>
  </w:num>
  <w:num w:numId="14">
    <w:abstractNumId w:val="5"/>
  </w:num>
  <w:num w:numId="15">
    <w:abstractNumId w:val="9"/>
  </w:num>
  <w:num w:numId="16">
    <w:abstractNumId w:val="40"/>
  </w:num>
  <w:num w:numId="17">
    <w:abstractNumId w:val="11"/>
  </w:num>
  <w:num w:numId="18">
    <w:abstractNumId w:val="22"/>
  </w:num>
  <w:num w:numId="19">
    <w:abstractNumId w:val="16"/>
  </w:num>
  <w:num w:numId="20">
    <w:abstractNumId w:val="35"/>
  </w:num>
  <w:num w:numId="21">
    <w:abstractNumId w:val="30"/>
  </w:num>
  <w:num w:numId="22">
    <w:abstractNumId w:val="25"/>
  </w:num>
  <w:num w:numId="23">
    <w:abstractNumId w:val="29"/>
  </w:num>
  <w:num w:numId="24">
    <w:abstractNumId w:val="38"/>
  </w:num>
  <w:num w:numId="25">
    <w:abstractNumId w:val="15"/>
  </w:num>
  <w:num w:numId="26">
    <w:abstractNumId w:val="8"/>
  </w:num>
  <w:num w:numId="27">
    <w:abstractNumId w:val="18"/>
  </w:num>
  <w:num w:numId="28">
    <w:abstractNumId w:val="26"/>
  </w:num>
  <w:num w:numId="29">
    <w:abstractNumId w:val="28"/>
  </w:num>
  <w:num w:numId="30">
    <w:abstractNumId w:val="37"/>
  </w:num>
  <w:num w:numId="31">
    <w:abstractNumId w:val="23"/>
  </w:num>
  <w:num w:numId="32">
    <w:abstractNumId w:val="3"/>
  </w:num>
  <w:num w:numId="33">
    <w:abstractNumId w:val="1"/>
  </w:num>
  <w:num w:numId="34">
    <w:abstractNumId w:val="27"/>
  </w:num>
  <w:num w:numId="35">
    <w:abstractNumId w:val="19"/>
  </w:num>
  <w:num w:numId="36">
    <w:abstractNumId w:val="20"/>
  </w:num>
  <w:num w:numId="37">
    <w:abstractNumId w:val="17"/>
  </w:num>
  <w:num w:numId="38">
    <w:abstractNumId w:val="2"/>
  </w:num>
  <w:num w:numId="39">
    <w:abstractNumId w:val="4"/>
  </w:num>
  <w:num w:numId="40">
    <w:abstractNumId w:val="14"/>
  </w:num>
  <w:num w:numId="4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4C"/>
    <w:rsid w:val="000004A4"/>
    <w:rsid w:val="00001F8F"/>
    <w:rsid w:val="00012A12"/>
    <w:rsid w:val="000132BC"/>
    <w:rsid w:val="00022932"/>
    <w:rsid w:val="00033A47"/>
    <w:rsid w:val="00033E1A"/>
    <w:rsid w:val="00042C4B"/>
    <w:rsid w:val="00044B8A"/>
    <w:rsid w:val="00045652"/>
    <w:rsid w:val="00045F14"/>
    <w:rsid w:val="000635EF"/>
    <w:rsid w:val="000749FE"/>
    <w:rsid w:val="0008060E"/>
    <w:rsid w:val="00080788"/>
    <w:rsid w:val="00087F5F"/>
    <w:rsid w:val="000A024C"/>
    <w:rsid w:val="000A237D"/>
    <w:rsid w:val="000A2853"/>
    <w:rsid w:val="000A65A3"/>
    <w:rsid w:val="000A67BD"/>
    <w:rsid w:val="000A7C26"/>
    <w:rsid w:val="000C13E4"/>
    <w:rsid w:val="000C6628"/>
    <w:rsid w:val="000D271D"/>
    <w:rsid w:val="000E0053"/>
    <w:rsid w:val="000E1412"/>
    <w:rsid w:val="000E5285"/>
    <w:rsid w:val="00100A98"/>
    <w:rsid w:val="00102DBF"/>
    <w:rsid w:val="0010331C"/>
    <w:rsid w:val="00104A6D"/>
    <w:rsid w:val="00130CB9"/>
    <w:rsid w:val="0013598C"/>
    <w:rsid w:val="001376D9"/>
    <w:rsid w:val="0014260A"/>
    <w:rsid w:val="00146C05"/>
    <w:rsid w:val="00160DFB"/>
    <w:rsid w:val="001716F8"/>
    <w:rsid w:val="00174314"/>
    <w:rsid w:val="0018036C"/>
    <w:rsid w:val="001803F6"/>
    <w:rsid w:val="001972DB"/>
    <w:rsid w:val="001A3BCD"/>
    <w:rsid w:val="001A7518"/>
    <w:rsid w:val="001A79EA"/>
    <w:rsid w:val="001B2056"/>
    <w:rsid w:val="001B53EF"/>
    <w:rsid w:val="001B70DF"/>
    <w:rsid w:val="001C4129"/>
    <w:rsid w:val="001C76C1"/>
    <w:rsid w:val="001D6861"/>
    <w:rsid w:val="001D6AD0"/>
    <w:rsid w:val="001E419B"/>
    <w:rsid w:val="001E7F4E"/>
    <w:rsid w:val="002002E4"/>
    <w:rsid w:val="00203991"/>
    <w:rsid w:val="0020686F"/>
    <w:rsid w:val="0021056A"/>
    <w:rsid w:val="00230D3B"/>
    <w:rsid w:val="00232229"/>
    <w:rsid w:val="00237ED8"/>
    <w:rsid w:val="00242644"/>
    <w:rsid w:val="00256AF8"/>
    <w:rsid w:val="00260915"/>
    <w:rsid w:val="00266450"/>
    <w:rsid w:val="00266D3D"/>
    <w:rsid w:val="002721D3"/>
    <w:rsid w:val="00275FE1"/>
    <w:rsid w:val="00281292"/>
    <w:rsid w:val="0029723C"/>
    <w:rsid w:val="002A17D4"/>
    <w:rsid w:val="002A5BCE"/>
    <w:rsid w:val="002A5FA1"/>
    <w:rsid w:val="002B2DBE"/>
    <w:rsid w:val="002C5207"/>
    <w:rsid w:val="002D2EA2"/>
    <w:rsid w:val="002F23C5"/>
    <w:rsid w:val="002F4F1D"/>
    <w:rsid w:val="003043F8"/>
    <w:rsid w:val="00313EBA"/>
    <w:rsid w:val="00321F14"/>
    <w:rsid w:val="00323E14"/>
    <w:rsid w:val="00327887"/>
    <w:rsid w:val="003425F9"/>
    <w:rsid w:val="00344DF8"/>
    <w:rsid w:val="003634A2"/>
    <w:rsid w:val="00365087"/>
    <w:rsid w:val="00365EA7"/>
    <w:rsid w:val="00366415"/>
    <w:rsid w:val="003762B1"/>
    <w:rsid w:val="0037704C"/>
    <w:rsid w:val="0038158F"/>
    <w:rsid w:val="003A7429"/>
    <w:rsid w:val="003B120B"/>
    <w:rsid w:val="003C0AD1"/>
    <w:rsid w:val="003C7CCE"/>
    <w:rsid w:val="003C7E41"/>
    <w:rsid w:val="003D5D9D"/>
    <w:rsid w:val="003D6F49"/>
    <w:rsid w:val="003D7A7F"/>
    <w:rsid w:val="003E01E7"/>
    <w:rsid w:val="003E4EAB"/>
    <w:rsid w:val="003E5C09"/>
    <w:rsid w:val="003F33B5"/>
    <w:rsid w:val="003F535C"/>
    <w:rsid w:val="003F542C"/>
    <w:rsid w:val="003F5686"/>
    <w:rsid w:val="003F7630"/>
    <w:rsid w:val="00400E8F"/>
    <w:rsid w:val="004071FC"/>
    <w:rsid w:val="0041326A"/>
    <w:rsid w:val="004142FE"/>
    <w:rsid w:val="004143B0"/>
    <w:rsid w:val="004158E0"/>
    <w:rsid w:val="004175AD"/>
    <w:rsid w:val="00422052"/>
    <w:rsid w:val="00423855"/>
    <w:rsid w:val="004313CA"/>
    <w:rsid w:val="00432820"/>
    <w:rsid w:val="00433625"/>
    <w:rsid w:val="00437AB5"/>
    <w:rsid w:val="0044120B"/>
    <w:rsid w:val="00442F03"/>
    <w:rsid w:val="004640A4"/>
    <w:rsid w:val="004640AE"/>
    <w:rsid w:val="00472B09"/>
    <w:rsid w:val="00480E3E"/>
    <w:rsid w:val="0048132E"/>
    <w:rsid w:val="004951D5"/>
    <w:rsid w:val="004A4DF0"/>
    <w:rsid w:val="004A6884"/>
    <w:rsid w:val="004B76B9"/>
    <w:rsid w:val="004B79B4"/>
    <w:rsid w:val="004D4184"/>
    <w:rsid w:val="004D4DD1"/>
    <w:rsid w:val="004D7DB9"/>
    <w:rsid w:val="004E373F"/>
    <w:rsid w:val="004E38CE"/>
    <w:rsid w:val="004E4890"/>
    <w:rsid w:val="004F2319"/>
    <w:rsid w:val="004F4503"/>
    <w:rsid w:val="00503D13"/>
    <w:rsid w:val="00506C79"/>
    <w:rsid w:val="00507B7B"/>
    <w:rsid w:val="00517D4A"/>
    <w:rsid w:val="0056300D"/>
    <w:rsid w:val="00570516"/>
    <w:rsid w:val="00570F14"/>
    <w:rsid w:val="005710CC"/>
    <w:rsid w:val="00573CE7"/>
    <w:rsid w:val="0057744B"/>
    <w:rsid w:val="00577818"/>
    <w:rsid w:val="00581805"/>
    <w:rsid w:val="00593B5A"/>
    <w:rsid w:val="005A00D8"/>
    <w:rsid w:val="005A2B0C"/>
    <w:rsid w:val="005B0533"/>
    <w:rsid w:val="005D4FA2"/>
    <w:rsid w:val="005D64F2"/>
    <w:rsid w:val="005D7C04"/>
    <w:rsid w:val="005E1022"/>
    <w:rsid w:val="005E38D7"/>
    <w:rsid w:val="005F284D"/>
    <w:rsid w:val="0060713F"/>
    <w:rsid w:val="0061736F"/>
    <w:rsid w:val="0062071E"/>
    <w:rsid w:val="00633048"/>
    <w:rsid w:val="00654FBD"/>
    <w:rsid w:val="00655110"/>
    <w:rsid w:val="00655B73"/>
    <w:rsid w:val="0067327B"/>
    <w:rsid w:val="006862C6"/>
    <w:rsid w:val="00690521"/>
    <w:rsid w:val="006920EC"/>
    <w:rsid w:val="006947DA"/>
    <w:rsid w:val="006A57CD"/>
    <w:rsid w:val="006A7C10"/>
    <w:rsid w:val="006B3A57"/>
    <w:rsid w:val="006C2F34"/>
    <w:rsid w:val="006C6080"/>
    <w:rsid w:val="006C74E7"/>
    <w:rsid w:val="006C7828"/>
    <w:rsid w:val="006D450E"/>
    <w:rsid w:val="006E2987"/>
    <w:rsid w:val="006F0FAD"/>
    <w:rsid w:val="007024F3"/>
    <w:rsid w:val="00702817"/>
    <w:rsid w:val="00704133"/>
    <w:rsid w:val="0071177A"/>
    <w:rsid w:val="00714C73"/>
    <w:rsid w:val="007205C9"/>
    <w:rsid w:val="00724E18"/>
    <w:rsid w:val="0072694A"/>
    <w:rsid w:val="007305DF"/>
    <w:rsid w:val="00734CCD"/>
    <w:rsid w:val="00757AA4"/>
    <w:rsid w:val="0076513C"/>
    <w:rsid w:val="00766F2C"/>
    <w:rsid w:val="00776E18"/>
    <w:rsid w:val="00782085"/>
    <w:rsid w:val="00784D45"/>
    <w:rsid w:val="00785AC2"/>
    <w:rsid w:val="00793F19"/>
    <w:rsid w:val="007A315A"/>
    <w:rsid w:val="007A5385"/>
    <w:rsid w:val="007B26B0"/>
    <w:rsid w:val="007D4370"/>
    <w:rsid w:val="007F698C"/>
    <w:rsid w:val="00807338"/>
    <w:rsid w:val="008100F7"/>
    <w:rsid w:val="00810DC7"/>
    <w:rsid w:val="00813051"/>
    <w:rsid w:val="00815E7E"/>
    <w:rsid w:val="0082433E"/>
    <w:rsid w:val="008300EC"/>
    <w:rsid w:val="008345BA"/>
    <w:rsid w:val="00843A7F"/>
    <w:rsid w:val="00845D14"/>
    <w:rsid w:val="0085017C"/>
    <w:rsid w:val="00850D0F"/>
    <w:rsid w:val="00853EBE"/>
    <w:rsid w:val="008809CC"/>
    <w:rsid w:val="00890A01"/>
    <w:rsid w:val="00897661"/>
    <w:rsid w:val="008A6ACE"/>
    <w:rsid w:val="008B5EFB"/>
    <w:rsid w:val="008C465F"/>
    <w:rsid w:val="008C471C"/>
    <w:rsid w:val="008D5A2B"/>
    <w:rsid w:val="008E0DCE"/>
    <w:rsid w:val="008E50A7"/>
    <w:rsid w:val="008E7CD7"/>
    <w:rsid w:val="008F5798"/>
    <w:rsid w:val="00903DF7"/>
    <w:rsid w:val="0091341E"/>
    <w:rsid w:val="00920C41"/>
    <w:rsid w:val="00933642"/>
    <w:rsid w:val="00937259"/>
    <w:rsid w:val="00947B68"/>
    <w:rsid w:val="00965F4A"/>
    <w:rsid w:val="009709C6"/>
    <w:rsid w:val="00990315"/>
    <w:rsid w:val="009A05EA"/>
    <w:rsid w:val="009A08C2"/>
    <w:rsid w:val="009A7C75"/>
    <w:rsid w:val="009D4D60"/>
    <w:rsid w:val="009D4F18"/>
    <w:rsid w:val="009D711E"/>
    <w:rsid w:val="009E21B5"/>
    <w:rsid w:val="009E3381"/>
    <w:rsid w:val="009E44F6"/>
    <w:rsid w:val="00A0319F"/>
    <w:rsid w:val="00A05B3C"/>
    <w:rsid w:val="00A05E2A"/>
    <w:rsid w:val="00A1158C"/>
    <w:rsid w:val="00A317CA"/>
    <w:rsid w:val="00A367CA"/>
    <w:rsid w:val="00A5166A"/>
    <w:rsid w:val="00A5738E"/>
    <w:rsid w:val="00A6584E"/>
    <w:rsid w:val="00A7240E"/>
    <w:rsid w:val="00A77BBF"/>
    <w:rsid w:val="00A8784D"/>
    <w:rsid w:val="00A9645A"/>
    <w:rsid w:val="00AA023B"/>
    <w:rsid w:val="00AA0883"/>
    <w:rsid w:val="00AB2B60"/>
    <w:rsid w:val="00AB4A01"/>
    <w:rsid w:val="00AB63DC"/>
    <w:rsid w:val="00AC1F57"/>
    <w:rsid w:val="00AC45D3"/>
    <w:rsid w:val="00AC5467"/>
    <w:rsid w:val="00AD0FFC"/>
    <w:rsid w:val="00AD1F57"/>
    <w:rsid w:val="00AE59B5"/>
    <w:rsid w:val="00AE7721"/>
    <w:rsid w:val="00B11D06"/>
    <w:rsid w:val="00B16464"/>
    <w:rsid w:val="00B2160D"/>
    <w:rsid w:val="00B22223"/>
    <w:rsid w:val="00B37BD7"/>
    <w:rsid w:val="00B43034"/>
    <w:rsid w:val="00B5255A"/>
    <w:rsid w:val="00B52A1F"/>
    <w:rsid w:val="00B551AF"/>
    <w:rsid w:val="00B65E37"/>
    <w:rsid w:val="00B71D4F"/>
    <w:rsid w:val="00B72292"/>
    <w:rsid w:val="00B74912"/>
    <w:rsid w:val="00B75004"/>
    <w:rsid w:val="00B768E8"/>
    <w:rsid w:val="00B83854"/>
    <w:rsid w:val="00B87759"/>
    <w:rsid w:val="00B928D2"/>
    <w:rsid w:val="00B97366"/>
    <w:rsid w:val="00BA3C2D"/>
    <w:rsid w:val="00BA7FEC"/>
    <w:rsid w:val="00BB3DBF"/>
    <w:rsid w:val="00BB5BFA"/>
    <w:rsid w:val="00BB702F"/>
    <w:rsid w:val="00BD027D"/>
    <w:rsid w:val="00BD61E1"/>
    <w:rsid w:val="00BF025F"/>
    <w:rsid w:val="00BF0842"/>
    <w:rsid w:val="00C17110"/>
    <w:rsid w:val="00C2192A"/>
    <w:rsid w:val="00C31D1D"/>
    <w:rsid w:val="00C31E0D"/>
    <w:rsid w:val="00C34520"/>
    <w:rsid w:val="00C36D90"/>
    <w:rsid w:val="00C372F1"/>
    <w:rsid w:val="00C72FC1"/>
    <w:rsid w:val="00C83506"/>
    <w:rsid w:val="00C921E2"/>
    <w:rsid w:val="00C94B7A"/>
    <w:rsid w:val="00CA1309"/>
    <w:rsid w:val="00CA392A"/>
    <w:rsid w:val="00CB090D"/>
    <w:rsid w:val="00CB2B15"/>
    <w:rsid w:val="00CB769D"/>
    <w:rsid w:val="00CC21EE"/>
    <w:rsid w:val="00CC404F"/>
    <w:rsid w:val="00CC44C1"/>
    <w:rsid w:val="00CC6C0B"/>
    <w:rsid w:val="00CE6430"/>
    <w:rsid w:val="00D0158A"/>
    <w:rsid w:val="00D03CA9"/>
    <w:rsid w:val="00D040F7"/>
    <w:rsid w:val="00D0574D"/>
    <w:rsid w:val="00D058AE"/>
    <w:rsid w:val="00D13928"/>
    <w:rsid w:val="00D26BB4"/>
    <w:rsid w:val="00D3355A"/>
    <w:rsid w:val="00D35840"/>
    <w:rsid w:val="00D360DD"/>
    <w:rsid w:val="00D47333"/>
    <w:rsid w:val="00D47F36"/>
    <w:rsid w:val="00D61520"/>
    <w:rsid w:val="00D674B9"/>
    <w:rsid w:val="00D73FB0"/>
    <w:rsid w:val="00D76D32"/>
    <w:rsid w:val="00D818CF"/>
    <w:rsid w:val="00DC1514"/>
    <w:rsid w:val="00DC22C5"/>
    <w:rsid w:val="00DC580F"/>
    <w:rsid w:val="00DC6434"/>
    <w:rsid w:val="00DC7E9B"/>
    <w:rsid w:val="00DE3EC8"/>
    <w:rsid w:val="00DF19B3"/>
    <w:rsid w:val="00DF575C"/>
    <w:rsid w:val="00E03182"/>
    <w:rsid w:val="00E03757"/>
    <w:rsid w:val="00E057B0"/>
    <w:rsid w:val="00E12D90"/>
    <w:rsid w:val="00E2541A"/>
    <w:rsid w:val="00E30071"/>
    <w:rsid w:val="00E4289C"/>
    <w:rsid w:val="00E45B65"/>
    <w:rsid w:val="00E46C8D"/>
    <w:rsid w:val="00E55370"/>
    <w:rsid w:val="00E56FCA"/>
    <w:rsid w:val="00E7150A"/>
    <w:rsid w:val="00E73155"/>
    <w:rsid w:val="00E84041"/>
    <w:rsid w:val="00E94AFF"/>
    <w:rsid w:val="00EA1C18"/>
    <w:rsid w:val="00EA227F"/>
    <w:rsid w:val="00EA2F8C"/>
    <w:rsid w:val="00EB3B54"/>
    <w:rsid w:val="00EB3F12"/>
    <w:rsid w:val="00EC483F"/>
    <w:rsid w:val="00ED38FF"/>
    <w:rsid w:val="00EE77EC"/>
    <w:rsid w:val="00EE7BA7"/>
    <w:rsid w:val="00EF125F"/>
    <w:rsid w:val="00EF2CFE"/>
    <w:rsid w:val="00EF4281"/>
    <w:rsid w:val="00F03E61"/>
    <w:rsid w:val="00F31800"/>
    <w:rsid w:val="00F36BF6"/>
    <w:rsid w:val="00F40ECE"/>
    <w:rsid w:val="00F42ACF"/>
    <w:rsid w:val="00F44D4C"/>
    <w:rsid w:val="00F55586"/>
    <w:rsid w:val="00F76268"/>
    <w:rsid w:val="00F76EE9"/>
    <w:rsid w:val="00F83470"/>
    <w:rsid w:val="00F95538"/>
    <w:rsid w:val="00FA64CD"/>
    <w:rsid w:val="00FB6E75"/>
    <w:rsid w:val="00FC6FF7"/>
    <w:rsid w:val="00FD6AE1"/>
    <w:rsid w:val="00FF1FA8"/>
    <w:rsid w:val="00FF6621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uiPriority="99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0331C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1033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0331C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10331C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10331C"/>
    <w:pPr>
      <w:keepNext/>
      <w:outlineLvl w:val="3"/>
    </w:pPr>
    <w:rPr>
      <w:rFonts w:cs="Arial"/>
      <w:b/>
      <w:bCs/>
      <w:szCs w:val="24"/>
    </w:rPr>
  </w:style>
  <w:style w:type="paragraph" w:styleId="Ttulo5">
    <w:name w:val="heading 5"/>
    <w:basedOn w:val="Normal"/>
    <w:next w:val="Normal"/>
    <w:qFormat/>
    <w:rsid w:val="0010331C"/>
    <w:pPr>
      <w:keepNext/>
      <w:spacing w:line="480" w:lineRule="auto"/>
      <w:outlineLvl w:val="4"/>
    </w:pPr>
    <w:rPr>
      <w:rFonts w:cs="Arial"/>
      <w:b/>
      <w:bCs/>
      <w:sz w:val="28"/>
      <w:szCs w:val="24"/>
      <w:lang w:val="es-ES"/>
    </w:rPr>
  </w:style>
  <w:style w:type="paragraph" w:styleId="Ttulo6">
    <w:name w:val="heading 6"/>
    <w:basedOn w:val="Normal"/>
    <w:next w:val="Normal"/>
    <w:qFormat/>
    <w:rsid w:val="0010331C"/>
    <w:pPr>
      <w:keepNext/>
      <w:jc w:val="center"/>
      <w:outlineLvl w:val="5"/>
    </w:pPr>
    <w:rPr>
      <w:b/>
      <w:sz w:val="32"/>
      <w:szCs w:val="24"/>
      <w:u w:val="single"/>
      <w:lang w:val="en-US"/>
    </w:rPr>
  </w:style>
  <w:style w:type="paragraph" w:styleId="Ttulo7">
    <w:name w:val="heading 7"/>
    <w:basedOn w:val="Normal"/>
    <w:next w:val="Normal"/>
    <w:qFormat/>
    <w:rsid w:val="0010331C"/>
    <w:pPr>
      <w:keepNext/>
      <w:jc w:val="both"/>
      <w:outlineLvl w:val="6"/>
    </w:pPr>
    <w:rPr>
      <w:b/>
      <w:bCs/>
      <w:sz w:val="22"/>
      <w:szCs w:val="24"/>
    </w:rPr>
  </w:style>
  <w:style w:type="paragraph" w:styleId="Ttulo8">
    <w:name w:val="heading 8"/>
    <w:basedOn w:val="Normal"/>
    <w:next w:val="Normal"/>
    <w:qFormat/>
    <w:rsid w:val="0010331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033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331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0331C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0331C"/>
  </w:style>
  <w:style w:type="paragraph" w:styleId="Textocomentario">
    <w:name w:val="annotation text"/>
    <w:basedOn w:val="Normal"/>
    <w:semiHidden/>
    <w:rsid w:val="0010331C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rsid w:val="0010331C"/>
    <w:pPr>
      <w:spacing w:line="240" w:lineRule="exact"/>
    </w:pPr>
    <w:rPr>
      <w:b/>
      <w:sz w:val="22"/>
    </w:rPr>
  </w:style>
  <w:style w:type="character" w:styleId="Hipervnculo">
    <w:name w:val="Hyperlink"/>
    <w:basedOn w:val="Fuentedeprrafopredeter"/>
    <w:uiPriority w:val="99"/>
    <w:rsid w:val="0010331C"/>
    <w:rPr>
      <w:color w:val="0000FF"/>
      <w:u w:val="single"/>
    </w:rPr>
  </w:style>
  <w:style w:type="paragraph" w:styleId="Textoindependiente2">
    <w:name w:val="Body Text 2"/>
    <w:basedOn w:val="Normal"/>
    <w:rsid w:val="0010331C"/>
    <w:pPr>
      <w:spacing w:line="240" w:lineRule="exact"/>
    </w:pPr>
    <w:rPr>
      <w:rFonts w:cs="Arial"/>
      <w:b/>
      <w:bCs/>
    </w:rPr>
  </w:style>
  <w:style w:type="paragraph" w:styleId="Textoindependiente3">
    <w:name w:val="Body Text 3"/>
    <w:basedOn w:val="Normal"/>
    <w:rsid w:val="0010331C"/>
    <w:rPr>
      <w:rFonts w:cs="Arial"/>
      <w:szCs w:val="24"/>
    </w:rPr>
  </w:style>
  <w:style w:type="paragraph" w:styleId="Textodebloque">
    <w:name w:val="Block Text"/>
    <w:basedOn w:val="Normal"/>
    <w:rsid w:val="0010331C"/>
    <w:pPr>
      <w:ind w:left="708" w:right="-194"/>
    </w:pPr>
    <w:rPr>
      <w:sz w:val="24"/>
      <w:szCs w:val="24"/>
    </w:rPr>
  </w:style>
  <w:style w:type="character" w:styleId="Refdecomentario">
    <w:name w:val="annotation reference"/>
    <w:basedOn w:val="Fuentedeprrafopredeter"/>
    <w:semiHidden/>
    <w:rsid w:val="0010331C"/>
    <w:rPr>
      <w:sz w:val="16"/>
      <w:szCs w:val="16"/>
    </w:rPr>
  </w:style>
  <w:style w:type="paragraph" w:customStyle="1" w:styleId="BalloonText1">
    <w:name w:val="Balloon Text1"/>
    <w:basedOn w:val="Normal"/>
    <w:semiHidden/>
    <w:rsid w:val="0010331C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autoRedefine/>
    <w:rsid w:val="0010331C"/>
    <w:pPr>
      <w:numPr>
        <w:numId w:val="4"/>
      </w:numPr>
    </w:pPr>
  </w:style>
  <w:style w:type="paragraph" w:styleId="Ttulo">
    <w:name w:val="Title"/>
    <w:basedOn w:val="Normal"/>
    <w:qFormat/>
    <w:rsid w:val="0010331C"/>
    <w:pPr>
      <w:spacing w:after="120"/>
      <w:ind w:left="992"/>
      <w:jc w:val="center"/>
    </w:pPr>
    <w:rPr>
      <w:rFonts w:ascii="Tahoma" w:hAnsi="Tahoma"/>
      <w:color w:val="000080"/>
      <w:sz w:val="72"/>
      <w:lang w:val="es-ES"/>
    </w:rPr>
  </w:style>
  <w:style w:type="paragraph" w:styleId="Subttulo">
    <w:name w:val="Subtitle"/>
    <w:basedOn w:val="Normal"/>
    <w:qFormat/>
    <w:rsid w:val="0010331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aweb1">
    <w:name w:val="Table Web 1"/>
    <w:basedOn w:val="Tablanormal"/>
    <w:rsid w:val="00DC7E9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DC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rsid w:val="00784D45"/>
    <w:pPr>
      <w:tabs>
        <w:tab w:val="right" w:leader="dot" w:pos="9061"/>
      </w:tabs>
      <w:spacing w:after="120" w:line="360" w:lineRule="auto"/>
    </w:pPr>
  </w:style>
  <w:style w:type="paragraph" w:styleId="TDC2">
    <w:name w:val="toc 2"/>
    <w:basedOn w:val="Normal"/>
    <w:next w:val="Normal"/>
    <w:autoRedefine/>
    <w:uiPriority w:val="39"/>
    <w:rsid w:val="000A65A3"/>
    <w:pPr>
      <w:ind w:left="200"/>
    </w:pPr>
  </w:style>
  <w:style w:type="paragraph" w:styleId="Prrafodelista">
    <w:name w:val="List Paragraph"/>
    <w:basedOn w:val="Normal"/>
    <w:uiPriority w:val="34"/>
    <w:qFormat/>
    <w:rsid w:val="00313EBA"/>
    <w:pPr>
      <w:ind w:left="720"/>
      <w:contextualSpacing/>
    </w:pPr>
    <w:rPr>
      <w:rFonts w:eastAsia="Calibri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47B68"/>
    <w:rPr>
      <w:b/>
      <w:bCs/>
    </w:rPr>
  </w:style>
  <w:style w:type="paragraph" w:styleId="Textodeglobo">
    <w:name w:val="Balloon Text"/>
    <w:basedOn w:val="Normal"/>
    <w:link w:val="TextodegloboCar"/>
    <w:rsid w:val="003F5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535C"/>
    <w:rPr>
      <w:rFonts w:ascii="Tahoma" w:hAnsi="Tahoma" w:cs="Tahoma"/>
      <w:sz w:val="16"/>
      <w:szCs w:val="16"/>
      <w:lang w:val="es-ES_tradnl"/>
    </w:rPr>
  </w:style>
  <w:style w:type="paragraph" w:styleId="TDC3">
    <w:name w:val="toc 3"/>
    <w:basedOn w:val="Normal"/>
    <w:next w:val="Normal"/>
    <w:autoRedefine/>
    <w:uiPriority w:val="39"/>
    <w:rsid w:val="00D47F36"/>
    <w:pPr>
      <w:ind w:left="400"/>
    </w:pPr>
    <w:rPr>
      <w:lang w:val="es-ES_tradnl"/>
    </w:rPr>
  </w:style>
  <w:style w:type="paragraph" w:customStyle="1" w:styleId="BodyText">
    <w:name w:val="*Body Text"/>
    <w:link w:val="BodyTextChar"/>
    <w:rsid w:val="00D47F36"/>
    <w:pPr>
      <w:spacing w:after="120"/>
    </w:pPr>
    <w:rPr>
      <w:rFonts w:ascii="Arial" w:hAnsi="Arial"/>
      <w:color w:val="000000"/>
      <w:sz w:val="22"/>
      <w:lang w:val="en-US" w:eastAsia="en-US"/>
    </w:rPr>
  </w:style>
  <w:style w:type="character" w:customStyle="1" w:styleId="BodyTextChar">
    <w:name w:val="*Body Text Char"/>
    <w:basedOn w:val="Fuentedeprrafopredeter"/>
    <w:link w:val="BodyText"/>
    <w:rsid w:val="00D47F36"/>
    <w:rPr>
      <w:rFonts w:ascii="Arial" w:hAnsi="Arial"/>
      <w:color w:val="000000"/>
      <w:sz w:val="22"/>
      <w:lang w:val="en-US" w:eastAsia="en-US" w:bidi="ar-SA"/>
    </w:rPr>
  </w:style>
  <w:style w:type="paragraph" w:customStyle="1" w:styleId="TableText10Single">
    <w:name w:val="*Table Text 10 Single"/>
    <w:basedOn w:val="BodyText"/>
    <w:rsid w:val="00D47F36"/>
    <w:pPr>
      <w:spacing w:after="0"/>
    </w:pPr>
    <w:rPr>
      <w:sz w:val="20"/>
    </w:rPr>
  </w:style>
  <w:style w:type="paragraph" w:customStyle="1" w:styleId="TableText10Bold">
    <w:name w:val="*Table Text 10 Bold"/>
    <w:basedOn w:val="TableText10Single"/>
    <w:rsid w:val="00D47F36"/>
    <w:rPr>
      <w:b/>
    </w:rPr>
  </w:style>
  <w:style w:type="paragraph" w:customStyle="1" w:styleId="TableText11Bold">
    <w:name w:val="*Table Text 11 Bold"/>
    <w:basedOn w:val="Normal"/>
    <w:rsid w:val="00D47F36"/>
    <w:rPr>
      <w:b/>
      <w:color w:val="000000"/>
      <w:sz w:val="22"/>
      <w:lang w:val="en-US" w:eastAsia="en-US"/>
    </w:rPr>
  </w:style>
  <w:style w:type="character" w:customStyle="1" w:styleId="bold">
    <w:name w:val="bold"/>
    <w:basedOn w:val="Fuentedeprrafopredeter"/>
    <w:rsid w:val="00D47F36"/>
  </w:style>
  <w:style w:type="character" w:customStyle="1" w:styleId="Ttulo4Car">
    <w:name w:val="Título 4 Car"/>
    <w:basedOn w:val="Fuentedeprrafopredeter"/>
    <w:link w:val="Ttulo4"/>
    <w:uiPriority w:val="99"/>
    <w:locked/>
    <w:rsid w:val="00D47F36"/>
    <w:rPr>
      <w:rFonts w:ascii="Arial" w:hAnsi="Arial" w:cs="Arial"/>
      <w:b/>
      <w:bCs/>
      <w:szCs w:val="24"/>
      <w:lang w:val="es-UY"/>
    </w:rPr>
  </w:style>
  <w:style w:type="paragraph" w:customStyle="1" w:styleId="Textoindependiente32">
    <w:name w:val="Texto independiente 32"/>
    <w:basedOn w:val="Normal"/>
    <w:rsid w:val="004B76B9"/>
    <w:pPr>
      <w:suppressAutoHyphens/>
      <w:jc w:val="both"/>
    </w:pPr>
    <w:rPr>
      <w:rFonts w:ascii="FuturaA Bk BT" w:hAnsi="FuturaA Bk BT"/>
      <w:sz w:val="24"/>
      <w:lang w:val="es-ES_tradnl" w:eastAsia="ar-SA"/>
    </w:rPr>
  </w:style>
  <w:style w:type="table" w:styleId="Tablaclsica3">
    <w:name w:val="Table Classic 3"/>
    <w:basedOn w:val="Tablanormal"/>
    <w:rsid w:val="00D26B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D26B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2">
    <w:name w:val="Table Simple 2"/>
    <w:basedOn w:val="Tablanormal"/>
    <w:rsid w:val="00D26B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D26BB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D26B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D26B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D26B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rsid w:val="00D26B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26BB4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26BB4"/>
    <w:rPr>
      <w:rFonts w:ascii="Arial" w:hAnsi="Arial" w:cs="Arial"/>
      <w:vanish/>
      <w:sz w:val="16"/>
      <w:szCs w:val="16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D26BB4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D26BB4"/>
    <w:rPr>
      <w:rFonts w:ascii="Arial" w:hAnsi="Arial" w:cs="Arial"/>
      <w:vanish/>
      <w:sz w:val="16"/>
      <w:szCs w:val="16"/>
      <w:lang w:val="es-ES" w:eastAsia="es-ES"/>
    </w:rPr>
  </w:style>
  <w:style w:type="paragraph" w:customStyle="1" w:styleId="Default">
    <w:name w:val="Default"/>
    <w:rsid w:val="00256A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A1309"/>
    <w:rPr>
      <w:rFonts w:ascii="Times New Roman" w:eastAsiaTheme="minorHAnsi" w:hAnsi="Times New Roman"/>
      <w:sz w:val="24"/>
      <w:szCs w:val="24"/>
      <w:lang w:val="es-ES"/>
    </w:rPr>
  </w:style>
  <w:style w:type="paragraph" w:styleId="Sinespaciado">
    <w:name w:val="No Spacing"/>
    <w:uiPriority w:val="1"/>
    <w:qFormat/>
    <w:rsid w:val="00E45B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E45B65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5B6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E45B65"/>
    <w:rPr>
      <w:vertAlign w:val="superscript"/>
    </w:rPr>
  </w:style>
  <w:style w:type="character" w:styleId="Hipervnculovisitado">
    <w:name w:val="FollowedHyperlink"/>
    <w:basedOn w:val="Fuentedeprrafopredeter"/>
    <w:rsid w:val="001A3B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uiPriority="99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0331C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1033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0331C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10331C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10331C"/>
    <w:pPr>
      <w:keepNext/>
      <w:outlineLvl w:val="3"/>
    </w:pPr>
    <w:rPr>
      <w:rFonts w:cs="Arial"/>
      <w:b/>
      <w:bCs/>
      <w:szCs w:val="24"/>
    </w:rPr>
  </w:style>
  <w:style w:type="paragraph" w:styleId="Ttulo5">
    <w:name w:val="heading 5"/>
    <w:basedOn w:val="Normal"/>
    <w:next w:val="Normal"/>
    <w:qFormat/>
    <w:rsid w:val="0010331C"/>
    <w:pPr>
      <w:keepNext/>
      <w:spacing w:line="480" w:lineRule="auto"/>
      <w:outlineLvl w:val="4"/>
    </w:pPr>
    <w:rPr>
      <w:rFonts w:cs="Arial"/>
      <w:b/>
      <w:bCs/>
      <w:sz w:val="28"/>
      <w:szCs w:val="24"/>
      <w:lang w:val="es-ES"/>
    </w:rPr>
  </w:style>
  <w:style w:type="paragraph" w:styleId="Ttulo6">
    <w:name w:val="heading 6"/>
    <w:basedOn w:val="Normal"/>
    <w:next w:val="Normal"/>
    <w:qFormat/>
    <w:rsid w:val="0010331C"/>
    <w:pPr>
      <w:keepNext/>
      <w:jc w:val="center"/>
      <w:outlineLvl w:val="5"/>
    </w:pPr>
    <w:rPr>
      <w:b/>
      <w:sz w:val="32"/>
      <w:szCs w:val="24"/>
      <w:u w:val="single"/>
      <w:lang w:val="en-US"/>
    </w:rPr>
  </w:style>
  <w:style w:type="paragraph" w:styleId="Ttulo7">
    <w:name w:val="heading 7"/>
    <w:basedOn w:val="Normal"/>
    <w:next w:val="Normal"/>
    <w:qFormat/>
    <w:rsid w:val="0010331C"/>
    <w:pPr>
      <w:keepNext/>
      <w:jc w:val="both"/>
      <w:outlineLvl w:val="6"/>
    </w:pPr>
    <w:rPr>
      <w:b/>
      <w:bCs/>
      <w:sz w:val="22"/>
      <w:szCs w:val="24"/>
    </w:rPr>
  </w:style>
  <w:style w:type="paragraph" w:styleId="Ttulo8">
    <w:name w:val="heading 8"/>
    <w:basedOn w:val="Normal"/>
    <w:next w:val="Normal"/>
    <w:qFormat/>
    <w:rsid w:val="0010331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033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331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0331C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0331C"/>
  </w:style>
  <w:style w:type="paragraph" w:styleId="Textocomentario">
    <w:name w:val="annotation text"/>
    <w:basedOn w:val="Normal"/>
    <w:semiHidden/>
    <w:rsid w:val="0010331C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rsid w:val="0010331C"/>
    <w:pPr>
      <w:spacing w:line="240" w:lineRule="exact"/>
    </w:pPr>
    <w:rPr>
      <w:b/>
      <w:sz w:val="22"/>
    </w:rPr>
  </w:style>
  <w:style w:type="character" w:styleId="Hipervnculo">
    <w:name w:val="Hyperlink"/>
    <w:basedOn w:val="Fuentedeprrafopredeter"/>
    <w:uiPriority w:val="99"/>
    <w:rsid w:val="0010331C"/>
    <w:rPr>
      <w:color w:val="0000FF"/>
      <w:u w:val="single"/>
    </w:rPr>
  </w:style>
  <w:style w:type="paragraph" w:styleId="Textoindependiente2">
    <w:name w:val="Body Text 2"/>
    <w:basedOn w:val="Normal"/>
    <w:rsid w:val="0010331C"/>
    <w:pPr>
      <w:spacing w:line="240" w:lineRule="exact"/>
    </w:pPr>
    <w:rPr>
      <w:rFonts w:cs="Arial"/>
      <w:b/>
      <w:bCs/>
    </w:rPr>
  </w:style>
  <w:style w:type="paragraph" w:styleId="Textoindependiente3">
    <w:name w:val="Body Text 3"/>
    <w:basedOn w:val="Normal"/>
    <w:rsid w:val="0010331C"/>
    <w:rPr>
      <w:rFonts w:cs="Arial"/>
      <w:szCs w:val="24"/>
    </w:rPr>
  </w:style>
  <w:style w:type="paragraph" w:styleId="Textodebloque">
    <w:name w:val="Block Text"/>
    <w:basedOn w:val="Normal"/>
    <w:rsid w:val="0010331C"/>
    <w:pPr>
      <w:ind w:left="708" w:right="-194"/>
    </w:pPr>
    <w:rPr>
      <w:sz w:val="24"/>
      <w:szCs w:val="24"/>
    </w:rPr>
  </w:style>
  <w:style w:type="character" w:styleId="Refdecomentario">
    <w:name w:val="annotation reference"/>
    <w:basedOn w:val="Fuentedeprrafopredeter"/>
    <w:semiHidden/>
    <w:rsid w:val="0010331C"/>
    <w:rPr>
      <w:sz w:val="16"/>
      <w:szCs w:val="16"/>
    </w:rPr>
  </w:style>
  <w:style w:type="paragraph" w:customStyle="1" w:styleId="BalloonText1">
    <w:name w:val="Balloon Text1"/>
    <w:basedOn w:val="Normal"/>
    <w:semiHidden/>
    <w:rsid w:val="0010331C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autoRedefine/>
    <w:rsid w:val="0010331C"/>
    <w:pPr>
      <w:numPr>
        <w:numId w:val="4"/>
      </w:numPr>
    </w:pPr>
  </w:style>
  <w:style w:type="paragraph" w:styleId="Ttulo">
    <w:name w:val="Title"/>
    <w:basedOn w:val="Normal"/>
    <w:qFormat/>
    <w:rsid w:val="0010331C"/>
    <w:pPr>
      <w:spacing w:after="120"/>
      <w:ind w:left="992"/>
      <w:jc w:val="center"/>
    </w:pPr>
    <w:rPr>
      <w:rFonts w:ascii="Tahoma" w:hAnsi="Tahoma"/>
      <w:color w:val="000080"/>
      <w:sz w:val="72"/>
      <w:lang w:val="es-ES"/>
    </w:rPr>
  </w:style>
  <w:style w:type="paragraph" w:styleId="Subttulo">
    <w:name w:val="Subtitle"/>
    <w:basedOn w:val="Normal"/>
    <w:qFormat/>
    <w:rsid w:val="0010331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aweb1">
    <w:name w:val="Table Web 1"/>
    <w:basedOn w:val="Tablanormal"/>
    <w:rsid w:val="00DC7E9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DC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rsid w:val="00784D45"/>
    <w:pPr>
      <w:tabs>
        <w:tab w:val="right" w:leader="dot" w:pos="9061"/>
      </w:tabs>
      <w:spacing w:after="120" w:line="360" w:lineRule="auto"/>
    </w:pPr>
  </w:style>
  <w:style w:type="paragraph" w:styleId="TDC2">
    <w:name w:val="toc 2"/>
    <w:basedOn w:val="Normal"/>
    <w:next w:val="Normal"/>
    <w:autoRedefine/>
    <w:uiPriority w:val="39"/>
    <w:rsid w:val="000A65A3"/>
    <w:pPr>
      <w:ind w:left="200"/>
    </w:pPr>
  </w:style>
  <w:style w:type="paragraph" w:styleId="Prrafodelista">
    <w:name w:val="List Paragraph"/>
    <w:basedOn w:val="Normal"/>
    <w:uiPriority w:val="34"/>
    <w:qFormat/>
    <w:rsid w:val="00313EBA"/>
    <w:pPr>
      <w:ind w:left="720"/>
      <w:contextualSpacing/>
    </w:pPr>
    <w:rPr>
      <w:rFonts w:eastAsia="Calibri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47B68"/>
    <w:rPr>
      <w:b/>
      <w:bCs/>
    </w:rPr>
  </w:style>
  <w:style w:type="paragraph" w:styleId="Textodeglobo">
    <w:name w:val="Balloon Text"/>
    <w:basedOn w:val="Normal"/>
    <w:link w:val="TextodegloboCar"/>
    <w:rsid w:val="003F5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535C"/>
    <w:rPr>
      <w:rFonts w:ascii="Tahoma" w:hAnsi="Tahoma" w:cs="Tahoma"/>
      <w:sz w:val="16"/>
      <w:szCs w:val="16"/>
      <w:lang w:val="es-ES_tradnl"/>
    </w:rPr>
  </w:style>
  <w:style w:type="paragraph" w:styleId="TDC3">
    <w:name w:val="toc 3"/>
    <w:basedOn w:val="Normal"/>
    <w:next w:val="Normal"/>
    <w:autoRedefine/>
    <w:uiPriority w:val="39"/>
    <w:rsid w:val="00D47F36"/>
    <w:pPr>
      <w:ind w:left="400"/>
    </w:pPr>
    <w:rPr>
      <w:lang w:val="es-ES_tradnl"/>
    </w:rPr>
  </w:style>
  <w:style w:type="paragraph" w:customStyle="1" w:styleId="BodyText">
    <w:name w:val="*Body Text"/>
    <w:link w:val="BodyTextChar"/>
    <w:rsid w:val="00D47F36"/>
    <w:pPr>
      <w:spacing w:after="120"/>
    </w:pPr>
    <w:rPr>
      <w:rFonts w:ascii="Arial" w:hAnsi="Arial"/>
      <w:color w:val="000000"/>
      <w:sz w:val="22"/>
      <w:lang w:val="en-US" w:eastAsia="en-US"/>
    </w:rPr>
  </w:style>
  <w:style w:type="character" w:customStyle="1" w:styleId="BodyTextChar">
    <w:name w:val="*Body Text Char"/>
    <w:basedOn w:val="Fuentedeprrafopredeter"/>
    <w:link w:val="BodyText"/>
    <w:rsid w:val="00D47F36"/>
    <w:rPr>
      <w:rFonts w:ascii="Arial" w:hAnsi="Arial"/>
      <w:color w:val="000000"/>
      <w:sz w:val="22"/>
      <w:lang w:val="en-US" w:eastAsia="en-US" w:bidi="ar-SA"/>
    </w:rPr>
  </w:style>
  <w:style w:type="paragraph" w:customStyle="1" w:styleId="TableText10Single">
    <w:name w:val="*Table Text 10 Single"/>
    <w:basedOn w:val="BodyText"/>
    <w:rsid w:val="00D47F36"/>
    <w:pPr>
      <w:spacing w:after="0"/>
    </w:pPr>
    <w:rPr>
      <w:sz w:val="20"/>
    </w:rPr>
  </w:style>
  <w:style w:type="paragraph" w:customStyle="1" w:styleId="TableText10Bold">
    <w:name w:val="*Table Text 10 Bold"/>
    <w:basedOn w:val="TableText10Single"/>
    <w:rsid w:val="00D47F36"/>
    <w:rPr>
      <w:b/>
    </w:rPr>
  </w:style>
  <w:style w:type="paragraph" w:customStyle="1" w:styleId="TableText11Bold">
    <w:name w:val="*Table Text 11 Bold"/>
    <w:basedOn w:val="Normal"/>
    <w:rsid w:val="00D47F36"/>
    <w:rPr>
      <w:b/>
      <w:color w:val="000000"/>
      <w:sz w:val="22"/>
      <w:lang w:val="en-US" w:eastAsia="en-US"/>
    </w:rPr>
  </w:style>
  <w:style w:type="character" w:customStyle="1" w:styleId="bold">
    <w:name w:val="bold"/>
    <w:basedOn w:val="Fuentedeprrafopredeter"/>
    <w:rsid w:val="00D47F36"/>
  </w:style>
  <w:style w:type="character" w:customStyle="1" w:styleId="Ttulo4Car">
    <w:name w:val="Título 4 Car"/>
    <w:basedOn w:val="Fuentedeprrafopredeter"/>
    <w:link w:val="Ttulo4"/>
    <w:uiPriority w:val="99"/>
    <w:locked/>
    <w:rsid w:val="00D47F36"/>
    <w:rPr>
      <w:rFonts w:ascii="Arial" w:hAnsi="Arial" w:cs="Arial"/>
      <w:b/>
      <w:bCs/>
      <w:szCs w:val="24"/>
      <w:lang w:val="es-UY"/>
    </w:rPr>
  </w:style>
  <w:style w:type="paragraph" w:customStyle="1" w:styleId="Textoindependiente32">
    <w:name w:val="Texto independiente 32"/>
    <w:basedOn w:val="Normal"/>
    <w:rsid w:val="004B76B9"/>
    <w:pPr>
      <w:suppressAutoHyphens/>
      <w:jc w:val="both"/>
    </w:pPr>
    <w:rPr>
      <w:rFonts w:ascii="FuturaA Bk BT" w:hAnsi="FuturaA Bk BT"/>
      <w:sz w:val="24"/>
      <w:lang w:val="es-ES_tradnl" w:eastAsia="ar-SA"/>
    </w:rPr>
  </w:style>
  <w:style w:type="table" w:styleId="Tablaclsica3">
    <w:name w:val="Table Classic 3"/>
    <w:basedOn w:val="Tablanormal"/>
    <w:rsid w:val="00D26B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D26B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2">
    <w:name w:val="Table Simple 2"/>
    <w:basedOn w:val="Tablanormal"/>
    <w:rsid w:val="00D26B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D26BB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D26B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D26B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D26B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rsid w:val="00D26B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26BB4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26BB4"/>
    <w:rPr>
      <w:rFonts w:ascii="Arial" w:hAnsi="Arial" w:cs="Arial"/>
      <w:vanish/>
      <w:sz w:val="16"/>
      <w:szCs w:val="16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D26BB4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D26BB4"/>
    <w:rPr>
      <w:rFonts w:ascii="Arial" w:hAnsi="Arial" w:cs="Arial"/>
      <w:vanish/>
      <w:sz w:val="16"/>
      <w:szCs w:val="16"/>
      <w:lang w:val="es-ES" w:eastAsia="es-ES"/>
    </w:rPr>
  </w:style>
  <w:style w:type="paragraph" w:customStyle="1" w:styleId="Default">
    <w:name w:val="Default"/>
    <w:rsid w:val="00256A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A1309"/>
    <w:rPr>
      <w:rFonts w:ascii="Times New Roman" w:eastAsiaTheme="minorHAnsi" w:hAnsi="Times New Roman"/>
      <w:sz w:val="24"/>
      <w:szCs w:val="24"/>
      <w:lang w:val="es-ES"/>
    </w:rPr>
  </w:style>
  <w:style w:type="paragraph" w:styleId="Sinespaciado">
    <w:name w:val="No Spacing"/>
    <w:uiPriority w:val="1"/>
    <w:qFormat/>
    <w:rsid w:val="00E45B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E45B65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5B6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E45B65"/>
    <w:rPr>
      <w:vertAlign w:val="superscript"/>
    </w:rPr>
  </w:style>
  <w:style w:type="character" w:styleId="Hipervnculovisitado">
    <w:name w:val="FollowedHyperlink"/>
    <w:basedOn w:val="Fuentedeprrafopredeter"/>
    <w:rsid w:val="001A3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cotizaci&#243;n%20corta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3702-F275-4F64-AA24-186DF8A1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cotización corta1.dot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Cotizacion_generico</vt:lpstr>
    </vt:vector>
  </TitlesOfParts>
  <Company>SONDA Uruguay S.A</Company>
  <LinksUpToDate>false</LinksUpToDate>
  <CharactersWithSpaces>1399</CharactersWithSpaces>
  <SharedDoc>false</SharedDoc>
  <HLinks>
    <vt:vector size="12" baseType="variant"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http://www.hp.com/la/original</vt:lpwstr>
      </vt:variant>
      <vt:variant>
        <vt:lpwstr/>
      </vt:variant>
      <vt:variant>
        <vt:i4>2359306</vt:i4>
      </vt:variant>
      <vt:variant>
        <vt:i4>-1</vt:i4>
      </vt:variant>
      <vt:variant>
        <vt:i4>1028</vt:i4>
      </vt:variant>
      <vt:variant>
        <vt:i4>1</vt:i4>
      </vt:variant>
      <vt:variant>
        <vt:lpwstr>cid:image001.gif@01C6DDAB.84E89920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Cotizacion_generico</dc:title>
  <dc:creator>DT</dc:creator>
  <cp:lastModifiedBy>Juan Alvarez</cp:lastModifiedBy>
  <cp:revision>3</cp:revision>
  <cp:lastPrinted>2017-02-24T11:40:00Z</cp:lastPrinted>
  <dcterms:created xsi:type="dcterms:W3CDTF">2017-09-25T19:00:00Z</dcterms:created>
  <dcterms:modified xsi:type="dcterms:W3CDTF">2017-09-25T19:26:00Z</dcterms:modified>
</cp:coreProperties>
</file>